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73BF" w:rsidRPr="00084487" w:rsidRDefault="00EB7B07" w:rsidP="00253D45">
      <w:pPr>
        <w:tabs>
          <w:tab w:val="left" w:pos="6480"/>
        </w:tabs>
      </w:pPr>
      <w:r>
        <w:rPr>
          <w:noProof/>
          <w:lang w:eastAsia="en-US"/>
        </w:rPr>
        <w:drawing>
          <wp:anchor distT="0" distB="0" distL="114300" distR="114300" simplePos="0" relativeHeight="251659264" behindDoc="1" locked="0" layoutInCell="1" allowOverlap="1">
            <wp:simplePos x="0" y="0"/>
            <wp:positionH relativeFrom="column">
              <wp:posOffset>-80645</wp:posOffset>
            </wp:positionH>
            <wp:positionV relativeFrom="paragraph">
              <wp:posOffset>-739140</wp:posOffset>
            </wp:positionV>
            <wp:extent cx="7666990" cy="10858500"/>
            <wp:effectExtent l="0" t="0" r="0" b="0"/>
            <wp:wrapNone/>
            <wp:docPr id="383" name="Picture 38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66990" cy="10858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73BF" w:rsidRPr="00084487" w:rsidRDefault="004A73BF" w:rsidP="007D5AC1"/>
    <w:p w:rsidR="004A73BF" w:rsidRPr="00084487" w:rsidRDefault="004A73BF" w:rsidP="007D5AC1"/>
    <w:p w:rsidR="004A73BF" w:rsidRPr="00084487" w:rsidRDefault="004A73BF" w:rsidP="007D5AC1"/>
    <w:p w:rsidR="004A73BF" w:rsidRPr="00084487" w:rsidRDefault="004A73BF" w:rsidP="007D5AC1"/>
    <w:p w:rsidR="004A73BF" w:rsidRPr="00084487" w:rsidRDefault="004A73BF" w:rsidP="007D5AC1"/>
    <w:p w:rsidR="004A73BF" w:rsidRPr="00084487" w:rsidRDefault="004A73BF" w:rsidP="007D5AC1"/>
    <w:p w:rsidR="004A73BF" w:rsidRPr="00084487" w:rsidRDefault="004A73BF" w:rsidP="007D5AC1"/>
    <w:p w:rsidR="004A73BF" w:rsidRPr="00084487" w:rsidRDefault="004A73BF" w:rsidP="007D5AC1"/>
    <w:p w:rsidR="004A73BF" w:rsidRPr="00084487" w:rsidRDefault="004A73BF" w:rsidP="007D5AC1"/>
    <w:p w:rsidR="004A73BF" w:rsidRPr="00084487" w:rsidRDefault="004A73BF" w:rsidP="007D5AC1"/>
    <w:p w:rsidR="004A73BF" w:rsidRPr="00084487" w:rsidRDefault="004A73BF" w:rsidP="007D5AC1"/>
    <w:p w:rsidR="004A73BF" w:rsidRPr="00084487" w:rsidRDefault="004A73BF" w:rsidP="007D5AC1"/>
    <w:p w:rsidR="004A73BF" w:rsidRPr="00084487" w:rsidRDefault="004A73BF" w:rsidP="007D5AC1"/>
    <w:p w:rsidR="004A73BF" w:rsidRPr="00084487" w:rsidRDefault="004A73BF" w:rsidP="007D5AC1"/>
    <w:p w:rsidR="004A73BF" w:rsidRPr="00084487" w:rsidRDefault="004A73BF" w:rsidP="007D5AC1"/>
    <w:p w:rsidR="004A73BF" w:rsidRPr="00084487" w:rsidRDefault="004A73BF" w:rsidP="007D5AC1"/>
    <w:p w:rsidR="004A73BF" w:rsidRPr="00084487" w:rsidRDefault="00F0441F" w:rsidP="00F0441F">
      <w:pPr>
        <w:tabs>
          <w:tab w:val="left" w:pos="3153"/>
        </w:tabs>
      </w:pPr>
      <w:r w:rsidRPr="00084487">
        <w:tab/>
      </w:r>
    </w:p>
    <w:p w:rsidR="004A73BF" w:rsidRPr="00084487" w:rsidRDefault="004A73BF" w:rsidP="007D5AC1"/>
    <w:p w:rsidR="004A73BF" w:rsidRPr="00084487" w:rsidRDefault="004A73BF" w:rsidP="007D5AC1"/>
    <w:p w:rsidR="004A73BF" w:rsidRPr="00084487" w:rsidRDefault="004A73BF" w:rsidP="007D5AC1"/>
    <w:p w:rsidR="004A73BF" w:rsidRPr="00084487" w:rsidRDefault="004A73BF" w:rsidP="007D5AC1"/>
    <w:p w:rsidR="004A73BF" w:rsidRPr="00084487" w:rsidRDefault="004A73BF" w:rsidP="007D5AC1"/>
    <w:p w:rsidR="004A73BF" w:rsidRPr="00084487" w:rsidRDefault="004A73BF" w:rsidP="007D5AC1"/>
    <w:p w:rsidR="004A73BF" w:rsidRPr="00084487" w:rsidRDefault="004A73BF" w:rsidP="007D5AC1"/>
    <w:p w:rsidR="004A73BF" w:rsidRPr="00084487" w:rsidRDefault="004A73BF" w:rsidP="007D5AC1"/>
    <w:p w:rsidR="004A73BF" w:rsidRPr="00084487" w:rsidRDefault="004A73BF" w:rsidP="004A73BF">
      <w:pPr>
        <w:pStyle w:val="My"/>
        <w:jc w:val="right"/>
        <w:rPr>
          <w:rStyle w:val="sowc"/>
          <w:color w:val="333333"/>
          <w:lang w:val="en-US"/>
        </w:rPr>
      </w:pPr>
    </w:p>
    <w:p w:rsidR="004A73BF" w:rsidRPr="00084487" w:rsidRDefault="00EB7B07" w:rsidP="007D5AC1">
      <w:r>
        <w:rPr>
          <w:noProof/>
          <w:lang w:eastAsia="en-US"/>
        </w:rPr>
        <mc:AlternateContent>
          <mc:Choice Requires="wps">
            <w:drawing>
              <wp:anchor distT="36576" distB="36576" distL="36576" distR="36576" simplePos="0" relativeHeight="251654144" behindDoc="0" locked="0" layoutInCell="1" allowOverlap="1">
                <wp:simplePos x="0" y="0"/>
                <wp:positionH relativeFrom="column">
                  <wp:posOffset>1371600</wp:posOffset>
                </wp:positionH>
                <wp:positionV relativeFrom="page">
                  <wp:posOffset>5486400</wp:posOffset>
                </wp:positionV>
                <wp:extent cx="4686300" cy="1143000"/>
                <wp:effectExtent l="0" t="0" r="0" b="0"/>
                <wp:wrapNone/>
                <wp:docPr id="7"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1430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9B11F6" w:rsidRPr="00E52394" w:rsidRDefault="009B11F6" w:rsidP="00B54600">
                            <w:pPr>
                              <w:pStyle w:val="MyHeadtitle"/>
                              <w:jc w:val="center"/>
                              <w:rPr>
                                <w:rStyle w:val="sowc"/>
                                <w:color w:val="302C2D"/>
                                <w:sz w:val="32"/>
                              </w:rPr>
                            </w:pPr>
                            <w:r w:rsidRPr="00E52394">
                              <w:rPr>
                                <w:color w:val="302C2D"/>
                                <w:sz w:val="32"/>
                              </w:rPr>
                              <w:t>Type Document Heading Here</w:t>
                            </w:r>
                          </w:p>
                          <w:p w:rsidR="009B11F6" w:rsidRPr="00E52394" w:rsidRDefault="009B11F6" w:rsidP="00B54600">
                            <w:pPr>
                              <w:pStyle w:val="Mysubhead"/>
                              <w:jc w:val="center"/>
                              <w:rPr>
                                <w:rStyle w:val="sowc"/>
                                <w:color w:val="302C2D"/>
                              </w:rPr>
                            </w:pPr>
                            <w:r w:rsidRPr="00E52394">
                              <w:rPr>
                                <w:rStyle w:val="sowc"/>
                                <w:color w:val="302C2D"/>
                              </w:rPr>
                              <w:t>Type sub</w:t>
                            </w:r>
                            <w:r w:rsidR="004F0CA9" w:rsidRPr="00E52394">
                              <w:rPr>
                                <w:rStyle w:val="sowc"/>
                                <w:color w:val="302C2D"/>
                              </w:rPr>
                              <w:t xml:space="preserve"> </w:t>
                            </w:r>
                            <w:r w:rsidRPr="00E52394">
                              <w:rPr>
                                <w:rStyle w:val="sowc"/>
                                <w:color w:val="302C2D"/>
                              </w:rPr>
                              <w:t>heading here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 o:spid="_x0000_s1026" type="#_x0000_t202" style="position:absolute;margin-left:108pt;margin-top:6in;width:369pt;height:90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" filled="f" fillcolor="#fffffe" stroked="f" strokecolor="#212120" insetpen="t">
                <v:textbox inset="2.88pt,2.88pt,2.88pt,2.88pt">
                  <w:txbxContent>
                    <w:p w:rsidR="009B11F6" w:rsidRPr="00E52394" w:rsidRDefault="009B11F6" w:rsidP="00B54600">
                      <w:pPr>
                        <w:pStyle w:val="MyHeadtitle"/>
                        <w:jc w:val="center"/>
                        <w:rPr>
                          <w:rStyle w:val="sowc"/>
                          <w:color w:val="302C2D"/>
                          <w:sz w:val="32"/>
                        </w:rPr>
                      </w:pPr>
                      <w:r w:rsidRPr="00E52394">
                        <w:rPr>
                          <w:color w:val="302C2D"/>
                          <w:sz w:val="32"/>
                        </w:rPr>
                        <w:t>Type Document Heading Here</w:t>
                      </w:r>
                    </w:p>
                    <w:p w:rsidR="009B11F6" w:rsidRPr="00E52394" w:rsidRDefault="009B11F6" w:rsidP="00B54600">
                      <w:pPr>
                        <w:pStyle w:val="Mysubhead"/>
                        <w:jc w:val="center"/>
                        <w:rPr>
                          <w:rStyle w:val="sowc"/>
                          <w:color w:val="302C2D"/>
                        </w:rPr>
                      </w:pPr>
                      <w:r w:rsidRPr="00E52394">
                        <w:rPr>
                          <w:rStyle w:val="sowc"/>
                          <w:color w:val="302C2D"/>
                        </w:rPr>
                        <w:t>Type sub</w:t>
                      </w:r>
                      <w:r w:rsidR="004F0CA9" w:rsidRPr="00E52394">
                        <w:rPr>
                          <w:rStyle w:val="sowc"/>
                          <w:color w:val="302C2D"/>
                        </w:rPr>
                        <w:t xml:space="preserve"> </w:t>
                      </w:r>
                      <w:r w:rsidRPr="00E52394">
                        <w:rPr>
                          <w:rStyle w:val="sowc"/>
                          <w:color w:val="302C2D"/>
                        </w:rPr>
                        <w:t>heading here</w:t>
                      </w:r>
                    </w:p>
                  </w:txbxContent>
                </v:textbox>
                <w10:wrap anchory="page"/>
              </v:shape>
            </w:pict>
          </mc:Fallback>
        </mc:AlternateContent>
      </w:r>
    </w:p>
    <w:p w:rsidR="004A73BF" w:rsidRPr="00084487" w:rsidRDefault="004A73BF" w:rsidP="007D5AC1"/>
    <w:p w:rsidR="004A73BF" w:rsidRPr="00084487" w:rsidRDefault="004A73BF" w:rsidP="007D5AC1"/>
    <w:p w:rsidR="004A73BF" w:rsidRPr="00084487" w:rsidRDefault="004A73BF" w:rsidP="007D5AC1"/>
    <w:p w:rsidR="004A73BF" w:rsidRPr="00084487" w:rsidRDefault="004A73BF" w:rsidP="007D5AC1"/>
    <w:p w:rsidR="004A73BF" w:rsidRPr="00084487" w:rsidRDefault="004A73BF" w:rsidP="007D5AC1"/>
    <w:p w:rsidR="004A73BF" w:rsidRPr="00084487" w:rsidRDefault="004A73BF" w:rsidP="007D5AC1"/>
    <w:p w:rsidR="004A73BF" w:rsidRPr="00084487" w:rsidRDefault="004A73BF" w:rsidP="007D5AC1"/>
    <w:p w:rsidR="004A73BF" w:rsidRPr="00084487" w:rsidRDefault="004A73BF" w:rsidP="007D5AC1"/>
    <w:p w:rsidR="004A73BF" w:rsidRPr="00084487" w:rsidRDefault="00EB7B07" w:rsidP="007D5AC1">
      <w:r>
        <w:rPr>
          <w:noProof/>
          <w:lang w:eastAsia="en-US"/>
        </w:rPr>
        <mc:AlternateContent>
          <mc:Choice Requires="wps">
            <w:drawing>
              <wp:anchor distT="36576" distB="36576" distL="36576" distR="36576" simplePos="0" relativeHeight="251653120" behindDoc="0" locked="0" layoutInCell="1" allowOverlap="1">
                <wp:simplePos x="0" y="0"/>
                <wp:positionH relativeFrom="column">
                  <wp:posOffset>800100</wp:posOffset>
                </wp:positionH>
                <wp:positionV relativeFrom="page">
                  <wp:posOffset>6972300</wp:posOffset>
                </wp:positionV>
                <wp:extent cx="6057900" cy="171450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7145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9B11F6" w:rsidRPr="00E52394" w:rsidRDefault="009B11F6" w:rsidP="009B11F6">
                            <w:pPr>
                              <w:pStyle w:val="My"/>
                              <w:jc w:val="both"/>
                              <w:rPr>
                                <w:rStyle w:val="sowc"/>
                                <w:color w:val="666666"/>
                                <w:lang w:val="en-US"/>
                              </w:rPr>
                            </w:pPr>
                            <w:r w:rsidRPr="00E52394">
                              <w:rPr>
                                <w:rStyle w:val="sowc"/>
                                <w:color w:val="666666"/>
                                <w:lang w:val="en-US"/>
                              </w:rPr>
                              <w:t xml:space="preserve">Lorem ipsum dolor sit amet, consectetuer adipiscing elit, sed diam nonummy nibh euismod tincidunt ut laoreet dolore magna aliquam erat volutpat. Ut wisi enim ad minim veniam, quis nostrud exerci tation ullamcorper suscipit lobortis nisl ut aliquip ex ea commodo consequat. </w:t>
                            </w:r>
                          </w:p>
                          <w:p w:rsidR="009B11F6" w:rsidRPr="00E52394" w:rsidRDefault="009B11F6" w:rsidP="004F6FD5">
                            <w:pPr>
                              <w:pStyle w:val="My"/>
                              <w:jc w:val="both"/>
                              <w:rPr>
                                <w:rStyle w:val="sowc"/>
                                <w:color w:val="666666"/>
                                <w:lang w:val="en-US"/>
                              </w:rPr>
                            </w:pPr>
                          </w:p>
                          <w:p w:rsidR="00E00418" w:rsidRPr="00E52394" w:rsidRDefault="00E00418" w:rsidP="004F6FD5">
                            <w:pPr>
                              <w:pStyle w:val="My"/>
                              <w:jc w:val="both"/>
                              <w:rPr>
                                <w:rStyle w:val="sowc"/>
                                <w:color w:val="666666"/>
                                <w:lang w:val="en-US"/>
                              </w:rPr>
                            </w:pPr>
                          </w:p>
                          <w:p w:rsidR="00E00418" w:rsidRPr="00E52394" w:rsidRDefault="00E00418" w:rsidP="00E00418">
                            <w:pPr>
                              <w:pStyle w:val="My"/>
                              <w:jc w:val="both"/>
                              <w:rPr>
                                <w:rStyle w:val="sowc"/>
                                <w:color w:val="666666"/>
                                <w:lang w:val="en-US"/>
                              </w:rPr>
                            </w:pPr>
                            <w:r w:rsidRPr="00E52394">
                              <w:rPr>
                                <w:rStyle w:val="sowc"/>
                                <w:color w:val="666666"/>
                                <w:lang w:val="en-US"/>
                              </w:rPr>
                              <w:t>Lorem ipsum dolor sit amet, consectetuer adipiscing elit, sed diam nonummy nibh euismod tincid</w:t>
                            </w:r>
                            <w:r w:rsidR="004F3DEC" w:rsidRPr="00E52394">
                              <w:rPr>
                                <w:rStyle w:val="sowc"/>
                                <w:color w:val="666666"/>
                                <w:lang w:val="en-US"/>
                              </w:rPr>
                              <w:t xml:space="preserve"> od tincidunt ut laoreet dolore magna aliquam erat volutpat. Ut wisi enim ad minim veniam, quis nostrud exerci tation ullamcorper suscipit lobortis nisl ut aliquip ex ea commodo od tincidunt ut laoreet dolore magna aliquam erat volutpat. Ut wisi enim ad minim veniam, quis nostrud exerci tation ullamcorper suscipit lobortis nisl ut aliquip ex ea commodo od tincidunt ut laoreet dolore magna aliquam erat volutpat. Ut wisi enim ad minim veniam, quis nostrud exerci tation ullamcorper suscipit lobortis nisl ut aliquip ex ea commodo od tincidunt ut laoreet dolore magna aliquam erat volutpat. Ut wisi enim ad minim veniam, quis nostrud exerci tation ullamcorper suscipit lobortis nisl ut aliquip ex ea commodo od tincidunt ut laoreet dolore magna aliquam erat volutpat. Ut wisi enim ad minim veniam, quis nostrud exerci tation ullamcorper suscipit lobortis nisl ut aliquip ex ea commodo od tincidunt ut laoreet dolore magna aliquam erat volutpat. Ut wisi enim ad minim veniam, quis nostrud exerci tation ullamcorper suscipit lobortis nisl ut aliquip ex ea commodo </w:t>
                            </w:r>
                            <w:r w:rsidRPr="00E52394">
                              <w:rPr>
                                <w:rStyle w:val="sowc"/>
                                <w:color w:val="666666"/>
                                <w:lang w:val="en-US"/>
                              </w:rPr>
                              <w:t xml:space="preserve">unt ut laoreet dolore magna aliquam erat volutpat. Ut wisi enim ad minim veniam, quis nostrud exerci tation ullamcorper suscipit lobortis nisl ut aliquip ex ea commodo consequat. </w:t>
                            </w:r>
                          </w:p>
                          <w:p w:rsidR="00E00418" w:rsidRPr="00E52394" w:rsidRDefault="00E00418" w:rsidP="004F6FD5">
                            <w:pPr>
                              <w:pStyle w:val="My"/>
                              <w:jc w:val="both"/>
                              <w:rPr>
                                <w:rStyle w:val="sowc"/>
                                <w:color w:val="666666"/>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63pt;margin-top:549pt;width:477pt;height:135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" filled="f" fillcolor="#fffffe" stroked="f" strokecolor="#212120" insetpen="t">
                <v:textbox inset="2.88pt,2.88pt,2.88pt,2.88pt">
                  <w:txbxContent>
                    <w:p w:rsidR="009B11F6" w:rsidRPr="00E52394" w:rsidRDefault="009B11F6" w:rsidP="009B11F6">
                      <w:pPr>
                        <w:pStyle w:val="My"/>
                        <w:jc w:val="both"/>
                        <w:rPr>
                          <w:rStyle w:val="sowc"/>
                          <w:color w:val="666666"/>
                          <w:lang w:val="en-US"/>
                        </w:rPr>
                      </w:pPr>
                      <w:r w:rsidRPr="00E52394">
                        <w:rPr>
                          <w:rStyle w:val="sowc"/>
                          <w:color w:val="666666"/>
                          <w:lang w:val="en-US"/>
                        </w:rPr>
                        <w:t xml:space="preserve">Lorem ipsum dolor sit amet, consectetuer adipiscing elit, sed diam nonummy nibh euismod tincidunt ut laoreet dolore magna aliquam erat volutpat. Ut wisi enim ad minim veniam, quis nostrud exerci tation ullamcorper suscipit lobortis nisl ut aliquip ex ea commodo consequat. </w:t>
                      </w:r>
                    </w:p>
                    <w:p w:rsidR="009B11F6" w:rsidRPr="00E52394" w:rsidRDefault="009B11F6" w:rsidP="004F6FD5">
                      <w:pPr>
                        <w:pStyle w:val="My"/>
                        <w:jc w:val="both"/>
                        <w:rPr>
                          <w:rStyle w:val="sowc"/>
                          <w:color w:val="666666"/>
                          <w:lang w:val="en-US"/>
                        </w:rPr>
                      </w:pPr>
                    </w:p>
                    <w:p w:rsidR="00E00418" w:rsidRPr="00E52394" w:rsidRDefault="00E00418" w:rsidP="004F6FD5">
                      <w:pPr>
                        <w:pStyle w:val="My"/>
                        <w:jc w:val="both"/>
                        <w:rPr>
                          <w:rStyle w:val="sowc"/>
                          <w:color w:val="666666"/>
                          <w:lang w:val="en-US"/>
                        </w:rPr>
                      </w:pPr>
                    </w:p>
                    <w:p w:rsidR="00E00418" w:rsidRPr="00E52394" w:rsidRDefault="00E00418" w:rsidP="00E00418">
                      <w:pPr>
                        <w:pStyle w:val="My"/>
                        <w:jc w:val="both"/>
                        <w:rPr>
                          <w:rStyle w:val="sowc"/>
                          <w:color w:val="666666"/>
                          <w:lang w:val="en-US"/>
                        </w:rPr>
                      </w:pPr>
                      <w:r w:rsidRPr="00E52394">
                        <w:rPr>
                          <w:rStyle w:val="sowc"/>
                          <w:color w:val="666666"/>
                          <w:lang w:val="en-US"/>
                        </w:rPr>
                        <w:t>Lorem ipsum dolor sit amet, consectetuer adipiscing elit, sed diam nonummy nibh euismod tincid</w:t>
                      </w:r>
                      <w:r w:rsidR="004F3DEC" w:rsidRPr="00E52394">
                        <w:rPr>
                          <w:rStyle w:val="sowc"/>
                          <w:color w:val="666666"/>
                          <w:lang w:val="en-US"/>
                        </w:rPr>
                        <w:t xml:space="preserve"> od tincidunt ut laoreet dolore magna aliquam erat volutpat. Ut wisi enim ad minim veniam, quis nostrud exerci tation ullamcorper suscipit lobortis nisl ut aliquip ex ea commodo od tincidunt ut laoreet dolore magna aliquam erat volutpat. Ut wisi enim ad minim veniam, quis nostrud exerci tation ullamcorper suscipit lobortis nisl ut aliquip ex ea commodo od tincidunt ut laoreet dolore magna aliquam erat volutpat. Ut wisi enim ad minim veniam, quis nostrud exerci tation ullamcorper suscipit lobortis nisl ut aliquip ex ea commodo od tincidunt ut laoreet dolore magna aliquam erat volutpat. Ut wisi enim ad minim veniam, quis nostrud exerci tation ullamcorper suscipit lobortis nisl ut aliquip ex ea commodo od tincidunt ut laoreet dolore magna aliquam erat volutpat. Ut wisi enim ad minim veniam, quis nostrud exerci tation ullamcorper suscipit lobortis nisl ut aliquip ex ea commodo od tincidunt ut laoreet dolore magna aliquam erat volutpat. Ut wisi enim ad minim veniam, quis nostrud exerci tation ullamcorper suscipit lobortis nisl ut aliquip ex ea commodo </w:t>
                      </w:r>
                      <w:r w:rsidRPr="00E52394">
                        <w:rPr>
                          <w:rStyle w:val="sowc"/>
                          <w:color w:val="666666"/>
                          <w:lang w:val="en-US"/>
                        </w:rPr>
                        <w:t xml:space="preserve">unt ut laoreet dolore magna aliquam erat volutpat. Ut wisi enim ad minim veniam, quis nostrud exerci tation ullamcorper suscipit lobortis nisl ut aliquip ex ea commodo consequat. </w:t>
                      </w:r>
                    </w:p>
                    <w:p w:rsidR="00E00418" w:rsidRPr="00E52394" w:rsidRDefault="00E00418" w:rsidP="004F6FD5">
                      <w:pPr>
                        <w:pStyle w:val="My"/>
                        <w:jc w:val="both"/>
                        <w:rPr>
                          <w:rStyle w:val="sowc"/>
                          <w:color w:val="666666"/>
                          <w:lang w:val="en-US"/>
                        </w:rPr>
                      </w:pPr>
                    </w:p>
                  </w:txbxContent>
                </v:textbox>
                <w10:wrap anchory="page"/>
              </v:shape>
            </w:pict>
          </mc:Fallback>
        </mc:AlternateContent>
      </w:r>
    </w:p>
    <w:p w:rsidR="004A73BF" w:rsidRPr="00084487" w:rsidRDefault="004A73BF" w:rsidP="007D5AC1"/>
    <w:p w:rsidR="004A73BF" w:rsidRPr="00084487" w:rsidRDefault="004A73BF" w:rsidP="007D5AC1"/>
    <w:p w:rsidR="004A73BF" w:rsidRPr="00084487" w:rsidRDefault="004A73BF" w:rsidP="007D5AC1"/>
    <w:p w:rsidR="004A73BF" w:rsidRPr="00084487" w:rsidRDefault="004A73BF" w:rsidP="007D5AC1"/>
    <w:p w:rsidR="004A73BF" w:rsidRPr="00084487" w:rsidRDefault="004A73BF" w:rsidP="007D5AC1"/>
    <w:p w:rsidR="004A73BF" w:rsidRPr="00084487" w:rsidRDefault="004A73BF" w:rsidP="007D5AC1"/>
    <w:p w:rsidR="004A73BF" w:rsidRPr="00084487" w:rsidRDefault="004A73BF" w:rsidP="007D5AC1"/>
    <w:p w:rsidR="004A73BF" w:rsidRPr="00084487" w:rsidRDefault="004A73BF" w:rsidP="007D5AC1"/>
    <w:p w:rsidR="004A73BF" w:rsidRPr="00084487" w:rsidRDefault="004A73BF" w:rsidP="007D5AC1"/>
    <w:p w:rsidR="004A73BF" w:rsidRPr="00084487" w:rsidRDefault="004A73BF" w:rsidP="007D5AC1"/>
    <w:p w:rsidR="004A73BF" w:rsidRPr="00084487" w:rsidRDefault="004A73BF" w:rsidP="007D5AC1"/>
    <w:p w:rsidR="004A73BF" w:rsidRPr="00084487" w:rsidRDefault="004A73BF" w:rsidP="007D5AC1"/>
    <w:p w:rsidR="004A73BF" w:rsidRPr="00084487" w:rsidRDefault="004A73BF" w:rsidP="007D5AC1"/>
    <w:p w:rsidR="004A73BF" w:rsidRPr="00084487" w:rsidRDefault="004A73BF" w:rsidP="007D5AC1"/>
    <w:p w:rsidR="004A73BF" w:rsidRPr="00084487" w:rsidRDefault="004A73BF" w:rsidP="007D5AC1"/>
    <w:p w:rsidR="004A73BF" w:rsidRPr="00084487" w:rsidRDefault="004A73BF" w:rsidP="007D5AC1"/>
    <w:p w:rsidR="004A73BF" w:rsidRPr="00084487" w:rsidRDefault="00EB7B07" w:rsidP="007D5AC1">
      <w:r>
        <w:rPr>
          <w:noProof/>
          <w:lang w:eastAsia="en-US"/>
        </w:rPr>
        <mc:AlternateContent>
          <mc:Choice Requires="wps">
            <w:drawing>
              <wp:anchor distT="36576" distB="36576" distL="36576" distR="36576" simplePos="0" relativeHeight="251656192" behindDoc="0" locked="0" layoutInCell="1" allowOverlap="1">
                <wp:simplePos x="0" y="0"/>
                <wp:positionH relativeFrom="column">
                  <wp:posOffset>457200</wp:posOffset>
                </wp:positionH>
                <wp:positionV relativeFrom="page">
                  <wp:posOffset>800100</wp:posOffset>
                </wp:positionV>
                <wp:extent cx="6515100" cy="2514600"/>
                <wp:effectExtent l="0" t="0" r="0" b="0"/>
                <wp:wrapNone/>
                <wp:docPr id="5"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5146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id="3">
                        <w:txbxContent>
                          <w:p w:rsidR="00151FD0" w:rsidRPr="00E52394" w:rsidRDefault="003D1B6B" w:rsidP="00151FD0">
                            <w:pPr>
                              <w:pStyle w:val="MyHeadtitle"/>
                              <w:rPr>
                                <w:color w:val="302C2D"/>
                              </w:rPr>
                            </w:pPr>
                            <w:r w:rsidRPr="00E52394">
                              <w:rPr>
                                <w:color w:val="302C2D"/>
                              </w:rPr>
                              <w:t>Heading 1</w:t>
                            </w:r>
                          </w:p>
                          <w:p w:rsidR="00151FD0" w:rsidRPr="00B54600" w:rsidRDefault="00151FD0" w:rsidP="00151FD0">
                            <w:pPr>
                              <w:pStyle w:val="My"/>
                              <w:jc w:val="both"/>
                              <w:rPr>
                                <w:rStyle w:val="sowc"/>
                                <w:color w:val="666666"/>
                                <w:lang w:val="en-US"/>
                              </w:rPr>
                            </w:pPr>
                            <w:r w:rsidRPr="00B54600">
                              <w:rPr>
                                <w:rStyle w:val="sowc"/>
                                <w:color w:val="666666"/>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et feugiat nulla facilisis.</w:t>
                            </w:r>
                          </w:p>
                          <w:p w:rsidR="00151FD0" w:rsidRPr="00B54600" w:rsidRDefault="00151FD0" w:rsidP="00151FD0">
                            <w:pPr>
                              <w:pStyle w:val="My"/>
                              <w:jc w:val="both"/>
                              <w:rPr>
                                <w:rStyle w:val="sowc"/>
                                <w:color w:val="666666"/>
                                <w:lang w:val="en-US"/>
                              </w:rPr>
                            </w:pPr>
                          </w:p>
                          <w:p w:rsidR="00151FD0" w:rsidRPr="00C76BA7" w:rsidRDefault="00151FD0" w:rsidP="00151FD0">
                            <w:pPr>
                              <w:pStyle w:val="My"/>
                              <w:jc w:val="both"/>
                              <w:rPr>
                                <w:color w:val="666666"/>
                                <w:szCs w:val="40"/>
                                <w:lang w:val="en-US"/>
                              </w:rPr>
                            </w:pPr>
                            <w:r w:rsidRPr="00B54600">
                              <w:rPr>
                                <w:color w:val="666666"/>
                                <w:lang w:val="en-US"/>
                              </w:rPr>
                              <w:t>Sed ut perspiciatis, unde omnis iste natus error sit voluptatem accusantium doloremque laudantium,</w:t>
                            </w:r>
                            <w:r w:rsidRPr="00B54600">
                              <w:rPr>
                                <w:rStyle w:val="sowc"/>
                                <w:color w:val="666666"/>
                                <w:lang w:val="en-US"/>
                              </w:rPr>
                              <w:t xml:space="preserve"> </w:t>
                            </w:r>
                            <w:r w:rsidRPr="00B54600">
                              <w:rPr>
                                <w:rStyle w:val="howc"/>
                                <w:color w:val="666666"/>
                                <w:lang w:val="en-US"/>
                              </w:rPr>
                              <w:t>totam</w:t>
                            </w:r>
                            <w:r w:rsidRPr="00B54600">
                              <w:rPr>
                                <w:color w:val="666666"/>
                                <w:lang w:val="en-US"/>
                              </w:rPr>
                              <w:t xml:space="preserve"> rem aperiam eaque ipsa, quae ab illo inventore</w:t>
                            </w:r>
                            <w:r w:rsidRPr="00C76BA7">
                              <w:rPr>
                                <w:color w:val="666666"/>
                                <w:lang w:val="en-US"/>
                              </w:rPr>
                              <w:t xml:space="preserve"> veritatis et quasi architecto beatae vitae dicta sunt, explicabo. nemo enim ipsam voluptatem, quia voluptas sit, aspernatur aut odit aut</w:t>
                            </w:r>
                            <w:r w:rsidRPr="00C76BA7">
                              <w:rPr>
                                <w:rStyle w:val="sowc"/>
                                <w:color w:val="666666"/>
                                <w:lang w:val="en-US"/>
                              </w:rPr>
                              <w:t xml:space="preserve"> </w:t>
                            </w:r>
                            <w:r w:rsidRPr="00C76BA7">
                              <w:rPr>
                                <w:rStyle w:val="howc"/>
                                <w:color w:val="666666"/>
                                <w:lang w:val="en-US"/>
                              </w:rPr>
                              <w:t>fugit,</w:t>
                            </w:r>
                            <w:r w:rsidRPr="00C76BA7">
                              <w:rPr>
                                <w:color w:val="666666"/>
                                <w:lang w:val="en-US"/>
                              </w:rPr>
                              <w:t xml:space="preserve"> sed quia consequuntur magni dolores eos, qui ratione voluptatem sequi nesciunt, neque porro quisquam est, qui dolorem ipsum, quia dolor sit, amet, consectetur, adipisci velit, sed quia non numquam eius modi</w:t>
                            </w:r>
                            <w:r w:rsidRPr="00C76BA7">
                              <w:rPr>
                                <w:rStyle w:val="sowc"/>
                                <w:color w:val="666666"/>
                                <w:lang w:val="en-US"/>
                              </w:rPr>
                              <w:t xml:space="preserve"> </w:t>
                            </w:r>
                            <w:r w:rsidRPr="00C76BA7">
                              <w:rPr>
                                <w:rStyle w:val="howc"/>
                                <w:color w:val="666666"/>
                                <w:lang w:val="en-US"/>
                              </w:rPr>
                              <w:t>tempora</w:t>
                            </w:r>
                            <w:r w:rsidRPr="00C76BA7">
                              <w:rPr>
                                <w:color w:val="666666"/>
                                <w:lang w:val="en-US"/>
                              </w:rPr>
                              <w:t xml:space="preserve"> incidunt, ut labore et dolore magnam aliquam quaerat voluptatem. ut enim ad minima veniam.</w:t>
                            </w:r>
                          </w:p>
                          <w:p w:rsidR="00151FD0" w:rsidRPr="00C76BA7" w:rsidRDefault="00151FD0" w:rsidP="00151FD0">
                            <w:pPr>
                              <w:pStyle w:val="My"/>
                              <w:jc w:val="both"/>
                              <w:rPr>
                                <w:rStyle w:val="sowc"/>
                                <w:color w:val="666666"/>
                                <w:lang w:val="en-US"/>
                              </w:rPr>
                            </w:pPr>
                          </w:p>
                          <w:p w:rsidR="00151FD0" w:rsidRPr="00E52394" w:rsidRDefault="00151FD0" w:rsidP="00151FD0">
                            <w:pPr>
                              <w:pStyle w:val="My"/>
                              <w:jc w:val="both"/>
                              <w:rPr>
                                <w:color w:val="666666"/>
                                <w:szCs w:val="40"/>
                                <w:lang w:val="en-US"/>
                              </w:rPr>
                            </w:pPr>
                            <w:r w:rsidRPr="00C76BA7">
                              <w:rPr>
                                <w:color w:val="666666"/>
                                <w:lang w:val="en-US"/>
                              </w:rPr>
                              <w:t>Sed ut perspiciatis, unde omnis iste natus error sit voluptatem accusantium doloremque laudantium,</w:t>
                            </w:r>
                            <w:r w:rsidRPr="00C76BA7">
                              <w:rPr>
                                <w:rStyle w:val="sowc"/>
                                <w:color w:val="666666"/>
                                <w:lang w:val="en-US"/>
                              </w:rPr>
                              <w:t xml:space="preserve"> </w:t>
                            </w:r>
                            <w:r w:rsidRPr="00B54600">
                              <w:rPr>
                                <w:rStyle w:val="howc"/>
                                <w:color w:val="666666"/>
                                <w:lang w:val="en-US"/>
                              </w:rPr>
                              <w:t>totam</w:t>
                            </w:r>
                            <w:r w:rsidRPr="00B54600">
                              <w:rPr>
                                <w:color w:val="666666"/>
                                <w:lang w:val="en-US"/>
                              </w:rPr>
                              <w:t xml:space="preserve"> rem aperiam eaque ipsa, quae ab illo inventore veritatis et quasi architecto beatae vitae dicta sunt, explicabo. nemo enim ipsam voluptatem, quia voluptas sit, aspernatur aut odit aut</w:t>
                            </w:r>
                            <w:r w:rsidRPr="00B54600">
                              <w:rPr>
                                <w:rStyle w:val="sowc"/>
                                <w:color w:val="666666"/>
                                <w:lang w:val="en-US"/>
                              </w:rPr>
                              <w:t xml:space="preserve"> </w:t>
                            </w:r>
                            <w:r w:rsidRPr="00B54600">
                              <w:rPr>
                                <w:rStyle w:val="howc"/>
                                <w:color w:val="666666"/>
                                <w:lang w:val="en-US"/>
                              </w:rPr>
                              <w:t>fugit,</w:t>
                            </w:r>
                            <w:r w:rsidRPr="00B54600">
                              <w:rPr>
                                <w:color w:val="666666"/>
                                <w:lang w:val="en-US"/>
                              </w:rPr>
                              <w:t xml:space="preserve"> sed quia consequuntur magni dolores eos, qui ratione voluptatem sequi nesciunt, neque porro quisquam est, qui dolorem ipsum, quia dolor sit, amet,</w:t>
                            </w:r>
                            <w:r w:rsidRPr="00C76BA7">
                              <w:rPr>
                                <w:color w:val="666666"/>
                                <w:lang w:val="en-US"/>
                              </w:rPr>
                              <w:t xml:space="preserve"> consectetur, adipisci velit, sed quia non </w:t>
                            </w:r>
                            <w:r w:rsidRPr="00E52394">
                              <w:rPr>
                                <w:color w:val="666666"/>
                                <w:lang w:val="en-US"/>
                              </w:rPr>
                              <w:t>numquam eius modi</w:t>
                            </w:r>
                            <w:r w:rsidRPr="00E52394">
                              <w:rPr>
                                <w:rStyle w:val="sowc"/>
                                <w:color w:val="666666"/>
                                <w:lang w:val="en-US"/>
                              </w:rPr>
                              <w:t xml:space="preserve"> </w:t>
                            </w:r>
                            <w:r w:rsidRPr="00E52394">
                              <w:rPr>
                                <w:rStyle w:val="howc"/>
                                <w:color w:val="666666"/>
                                <w:lang w:val="en-US"/>
                              </w:rPr>
                              <w:t>tempora</w:t>
                            </w:r>
                            <w:r w:rsidRPr="00E52394">
                              <w:rPr>
                                <w:color w:val="666666"/>
                                <w:lang w:val="en-US"/>
                              </w:rPr>
                              <w:t xml:space="preserve"> incidunt, ut labore et dolore magnam aliquam quaerat voluptatem. ut enim ad minima veniam.</w:t>
                            </w:r>
                          </w:p>
                          <w:p w:rsidR="00151FD0" w:rsidRPr="00C76BA7" w:rsidRDefault="00151FD0" w:rsidP="00151FD0">
                            <w:pPr>
                              <w:pStyle w:val="My"/>
                              <w:jc w:val="both"/>
                              <w:rPr>
                                <w:color w:val="666666"/>
                                <w:szCs w:val="40"/>
                                <w:lang w:val="en-US"/>
                              </w:rPr>
                            </w:pPr>
                            <w:r w:rsidRPr="00E52394">
                              <w:rPr>
                                <w:color w:val="666666"/>
                                <w:lang w:val="en-US"/>
                              </w:rPr>
                              <w:t>Sed ut perspiciatis, unde omnis iste natus error sit voluptatem accusantium doloremque laudantium,</w:t>
                            </w:r>
                            <w:r w:rsidRPr="00E52394">
                              <w:rPr>
                                <w:rStyle w:val="sowc"/>
                                <w:color w:val="666666"/>
                                <w:lang w:val="en-US"/>
                              </w:rPr>
                              <w:t xml:space="preserve"> </w:t>
                            </w:r>
                            <w:r w:rsidRPr="00E52394">
                              <w:rPr>
                                <w:rStyle w:val="howc"/>
                                <w:color w:val="666666"/>
                                <w:lang w:val="en-US"/>
                              </w:rPr>
                              <w:t>totam</w:t>
                            </w:r>
                            <w:r w:rsidRPr="00E52394">
                              <w:rPr>
                                <w:color w:val="666666"/>
                                <w:lang w:val="en-US"/>
                              </w:rPr>
                              <w:t xml:space="preserve"> rem aperiam eaque ipsa, quae ab illo inventore veritatis et quasi architecto</w:t>
                            </w:r>
                            <w:r w:rsidRPr="00C76BA7">
                              <w:rPr>
                                <w:color w:val="666666"/>
                                <w:lang w:val="en-US"/>
                              </w:rPr>
                              <w:t xml:space="preserve"> bea</w:t>
                            </w:r>
                            <w:r w:rsidR="00CA494F" w:rsidRPr="00C76BA7">
                              <w:rPr>
                                <w:color w:val="666666"/>
                                <w:lang w:val="en-US"/>
                              </w:rPr>
                              <w:t xml:space="preserve"> inventore veritatis et quasi architecto beatae vitae dicta eos, qui ratione voluptatem sequi nesciunt, neque porro quisquam est, qui dolorem inventore veritatis et quasi architecto beatae vitae dicta eos, qui ratione voluptatem sequi nesciunt, neque porro quisquam est, qui dolorem inventore veritatis et quasi architecto beatae vitae dicta eos, qui ratione voluptatem sequi nesciunt, neque porro quisquam est, qui dolorem </w:t>
                            </w:r>
                            <w:r w:rsidRPr="00C76BA7">
                              <w:rPr>
                                <w:color w:val="666666"/>
                                <w:lang w:val="en-US"/>
                              </w:rPr>
                              <w:t>tae vitae dicta eos, qui ratione voluptatem sequi nesciunt, neque porro quisquam est, qui dolorem ipsum, quia dolor sit, amet, consectetur, adipisci velit, sed quia non numquam eius modi</w:t>
                            </w:r>
                            <w:r w:rsidRPr="00C76BA7">
                              <w:rPr>
                                <w:rStyle w:val="sowc"/>
                                <w:color w:val="666666"/>
                                <w:lang w:val="en-US"/>
                              </w:rPr>
                              <w:t xml:space="preserve"> </w:t>
                            </w:r>
                            <w:r w:rsidRPr="00C76BA7">
                              <w:rPr>
                                <w:rStyle w:val="howc"/>
                                <w:color w:val="666666"/>
                                <w:lang w:val="en-US"/>
                              </w:rPr>
                              <w:t>tempora</w:t>
                            </w:r>
                            <w:r w:rsidRPr="00C76BA7">
                              <w:rPr>
                                <w:color w:val="666666"/>
                                <w:lang w:val="en-US"/>
                              </w:rPr>
                              <w:t xml:space="preserve"> incidunt, ut labore et dolore magnam aliquam quaerat voluptatem. ut enim ad minima veniam.</w:t>
                            </w:r>
                          </w:p>
                          <w:p w:rsidR="00151FD0" w:rsidRPr="00C76BA7" w:rsidRDefault="00151FD0" w:rsidP="00151FD0">
                            <w:pPr>
                              <w:pStyle w:val="MyHeadtitle"/>
                              <w:rPr>
                                <w:color w:val="666666"/>
                              </w:rPr>
                            </w:pPr>
                          </w:p>
                          <w:p w:rsidR="00151FD0" w:rsidRPr="00C76BA7" w:rsidRDefault="00151FD0" w:rsidP="00151FD0">
                            <w:pPr>
                              <w:pStyle w:val="My"/>
                              <w:jc w:val="both"/>
                              <w:rPr>
                                <w:rStyle w:val="sowc"/>
                                <w:b/>
                                <w:color w:val="666666"/>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 o:spid="_x0000_s1028" type="#_x0000_t202" style="position:absolute;margin-left:36pt;margin-top:63pt;width:513pt;height:198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" filled="f" fillcolor="#fffffe" stroked="f" strokecolor="#212120" insetpen="t">
                <v:textbox style="mso-next-textbox:#Text Box 221" inset="2.88pt,2.88pt,2.88pt,2.88pt">
                  <w:txbxContent>
                    <w:p w:rsidR="00151FD0" w:rsidRPr="00E52394" w:rsidRDefault="003D1B6B" w:rsidP="00151FD0">
                      <w:pPr>
                        <w:pStyle w:val="MyHeadtitle"/>
                        <w:rPr>
                          <w:color w:val="302C2D"/>
                        </w:rPr>
                      </w:pPr>
                      <w:r w:rsidRPr="00E52394">
                        <w:rPr>
                          <w:color w:val="302C2D"/>
                        </w:rPr>
                        <w:t>Heading 1</w:t>
                      </w:r>
                    </w:p>
                    <w:p w:rsidR="00151FD0" w:rsidRPr="00B54600" w:rsidRDefault="00151FD0" w:rsidP="00151FD0">
                      <w:pPr>
                        <w:pStyle w:val="My"/>
                        <w:jc w:val="both"/>
                        <w:rPr>
                          <w:rStyle w:val="sowc"/>
                          <w:color w:val="666666"/>
                          <w:lang w:val="en-US"/>
                        </w:rPr>
                      </w:pPr>
                      <w:r w:rsidRPr="00B54600">
                        <w:rPr>
                          <w:rStyle w:val="sowc"/>
                          <w:color w:val="666666"/>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et feugiat nulla facilisis.</w:t>
                      </w:r>
                    </w:p>
                    <w:p w:rsidR="00151FD0" w:rsidRPr="00B54600" w:rsidRDefault="00151FD0" w:rsidP="00151FD0">
                      <w:pPr>
                        <w:pStyle w:val="My"/>
                        <w:jc w:val="both"/>
                        <w:rPr>
                          <w:rStyle w:val="sowc"/>
                          <w:color w:val="666666"/>
                          <w:lang w:val="en-US"/>
                        </w:rPr>
                      </w:pPr>
                    </w:p>
                    <w:p w:rsidR="00151FD0" w:rsidRPr="00C76BA7" w:rsidRDefault="00151FD0" w:rsidP="00151FD0">
                      <w:pPr>
                        <w:pStyle w:val="My"/>
                        <w:jc w:val="both"/>
                        <w:rPr>
                          <w:color w:val="666666"/>
                          <w:szCs w:val="40"/>
                          <w:lang w:val="en-US"/>
                        </w:rPr>
                      </w:pPr>
                      <w:r w:rsidRPr="00B54600">
                        <w:rPr>
                          <w:color w:val="666666"/>
                          <w:lang w:val="en-US"/>
                        </w:rPr>
                        <w:t>Sed ut perspiciatis, unde omnis iste natus error sit voluptatem accusantium doloremque laudantium,</w:t>
                      </w:r>
                      <w:r w:rsidRPr="00B54600">
                        <w:rPr>
                          <w:rStyle w:val="sowc"/>
                          <w:color w:val="666666"/>
                          <w:lang w:val="en-US"/>
                        </w:rPr>
                        <w:t xml:space="preserve"> </w:t>
                      </w:r>
                      <w:r w:rsidRPr="00B54600">
                        <w:rPr>
                          <w:rStyle w:val="howc"/>
                          <w:color w:val="666666"/>
                          <w:lang w:val="en-US"/>
                        </w:rPr>
                        <w:t>totam</w:t>
                      </w:r>
                      <w:r w:rsidRPr="00B54600">
                        <w:rPr>
                          <w:color w:val="666666"/>
                          <w:lang w:val="en-US"/>
                        </w:rPr>
                        <w:t xml:space="preserve"> rem aperiam eaque ipsa, quae ab illo inventore</w:t>
                      </w:r>
                      <w:r w:rsidRPr="00C76BA7">
                        <w:rPr>
                          <w:color w:val="666666"/>
                          <w:lang w:val="en-US"/>
                        </w:rPr>
                        <w:t xml:space="preserve"> veritatis et quasi architecto beatae vitae dicta sunt, explicabo. nemo enim ipsam voluptatem, quia voluptas sit, aspernatur aut odit aut</w:t>
                      </w:r>
                      <w:r w:rsidRPr="00C76BA7">
                        <w:rPr>
                          <w:rStyle w:val="sowc"/>
                          <w:color w:val="666666"/>
                          <w:lang w:val="en-US"/>
                        </w:rPr>
                        <w:t xml:space="preserve"> </w:t>
                      </w:r>
                      <w:r w:rsidRPr="00C76BA7">
                        <w:rPr>
                          <w:rStyle w:val="howc"/>
                          <w:color w:val="666666"/>
                          <w:lang w:val="en-US"/>
                        </w:rPr>
                        <w:t>fugit,</w:t>
                      </w:r>
                      <w:r w:rsidRPr="00C76BA7">
                        <w:rPr>
                          <w:color w:val="666666"/>
                          <w:lang w:val="en-US"/>
                        </w:rPr>
                        <w:t xml:space="preserve"> sed quia consequuntur magni dolores eos, qui ratione voluptatem sequi nesciunt, neque porro quisquam est, qui dolorem ipsum, quia dolor sit, amet, consectetur, adipisci velit, sed quia non numquam eius modi</w:t>
                      </w:r>
                      <w:r w:rsidRPr="00C76BA7">
                        <w:rPr>
                          <w:rStyle w:val="sowc"/>
                          <w:color w:val="666666"/>
                          <w:lang w:val="en-US"/>
                        </w:rPr>
                        <w:t xml:space="preserve"> </w:t>
                      </w:r>
                      <w:r w:rsidRPr="00C76BA7">
                        <w:rPr>
                          <w:rStyle w:val="howc"/>
                          <w:color w:val="666666"/>
                          <w:lang w:val="en-US"/>
                        </w:rPr>
                        <w:t>tempora</w:t>
                      </w:r>
                      <w:r w:rsidRPr="00C76BA7">
                        <w:rPr>
                          <w:color w:val="666666"/>
                          <w:lang w:val="en-US"/>
                        </w:rPr>
                        <w:t xml:space="preserve"> incidunt, ut labore et dolore magnam aliquam quaerat voluptatem. ut enim ad minima veniam.</w:t>
                      </w:r>
                    </w:p>
                    <w:p w:rsidR="00151FD0" w:rsidRPr="00C76BA7" w:rsidRDefault="00151FD0" w:rsidP="00151FD0">
                      <w:pPr>
                        <w:pStyle w:val="My"/>
                        <w:jc w:val="both"/>
                        <w:rPr>
                          <w:rStyle w:val="sowc"/>
                          <w:color w:val="666666"/>
                          <w:lang w:val="en-US"/>
                        </w:rPr>
                      </w:pPr>
                    </w:p>
                    <w:p w:rsidR="00151FD0" w:rsidRPr="00E52394" w:rsidRDefault="00151FD0" w:rsidP="00151FD0">
                      <w:pPr>
                        <w:pStyle w:val="My"/>
                        <w:jc w:val="both"/>
                        <w:rPr>
                          <w:color w:val="666666"/>
                          <w:szCs w:val="40"/>
                          <w:lang w:val="en-US"/>
                        </w:rPr>
                      </w:pPr>
                      <w:r w:rsidRPr="00C76BA7">
                        <w:rPr>
                          <w:color w:val="666666"/>
                          <w:lang w:val="en-US"/>
                        </w:rPr>
                        <w:t>Sed ut perspiciatis, unde omnis iste natus error sit voluptatem accusantium doloremque laudantium,</w:t>
                      </w:r>
                      <w:r w:rsidRPr="00C76BA7">
                        <w:rPr>
                          <w:rStyle w:val="sowc"/>
                          <w:color w:val="666666"/>
                          <w:lang w:val="en-US"/>
                        </w:rPr>
                        <w:t xml:space="preserve"> </w:t>
                      </w:r>
                      <w:r w:rsidRPr="00B54600">
                        <w:rPr>
                          <w:rStyle w:val="howc"/>
                          <w:color w:val="666666"/>
                          <w:lang w:val="en-US"/>
                        </w:rPr>
                        <w:t>totam</w:t>
                      </w:r>
                      <w:r w:rsidRPr="00B54600">
                        <w:rPr>
                          <w:color w:val="666666"/>
                          <w:lang w:val="en-US"/>
                        </w:rPr>
                        <w:t xml:space="preserve"> rem aperiam eaque ipsa, quae ab illo inventore veritatis et quasi architecto beatae vitae dicta sunt, explicabo. nemo enim ipsam voluptatem, quia voluptas sit, aspernatur aut odit aut</w:t>
                      </w:r>
                      <w:r w:rsidRPr="00B54600">
                        <w:rPr>
                          <w:rStyle w:val="sowc"/>
                          <w:color w:val="666666"/>
                          <w:lang w:val="en-US"/>
                        </w:rPr>
                        <w:t xml:space="preserve"> </w:t>
                      </w:r>
                      <w:r w:rsidRPr="00B54600">
                        <w:rPr>
                          <w:rStyle w:val="howc"/>
                          <w:color w:val="666666"/>
                          <w:lang w:val="en-US"/>
                        </w:rPr>
                        <w:t>fugit,</w:t>
                      </w:r>
                      <w:r w:rsidRPr="00B54600">
                        <w:rPr>
                          <w:color w:val="666666"/>
                          <w:lang w:val="en-US"/>
                        </w:rPr>
                        <w:t xml:space="preserve"> sed quia consequuntur magni dolores eos, qui ratione voluptatem sequi nesciunt, neque porro quisquam est, qui dolorem ipsum, quia dolor sit, amet,</w:t>
                      </w:r>
                      <w:r w:rsidRPr="00C76BA7">
                        <w:rPr>
                          <w:color w:val="666666"/>
                          <w:lang w:val="en-US"/>
                        </w:rPr>
                        <w:t xml:space="preserve"> consectetur, adipisci velit, sed quia non </w:t>
                      </w:r>
                      <w:r w:rsidRPr="00E52394">
                        <w:rPr>
                          <w:color w:val="666666"/>
                          <w:lang w:val="en-US"/>
                        </w:rPr>
                        <w:t>numquam eius modi</w:t>
                      </w:r>
                      <w:r w:rsidRPr="00E52394">
                        <w:rPr>
                          <w:rStyle w:val="sowc"/>
                          <w:color w:val="666666"/>
                          <w:lang w:val="en-US"/>
                        </w:rPr>
                        <w:t xml:space="preserve"> </w:t>
                      </w:r>
                      <w:r w:rsidRPr="00E52394">
                        <w:rPr>
                          <w:rStyle w:val="howc"/>
                          <w:color w:val="666666"/>
                          <w:lang w:val="en-US"/>
                        </w:rPr>
                        <w:t>tempora</w:t>
                      </w:r>
                      <w:r w:rsidRPr="00E52394">
                        <w:rPr>
                          <w:color w:val="666666"/>
                          <w:lang w:val="en-US"/>
                        </w:rPr>
                        <w:t xml:space="preserve"> incidunt, ut labore et dolore magnam aliquam quaerat voluptatem. ut enim ad minima veniam.</w:t>
                      </w:r>
                    </w:p>
                    <w:p w:rsidR="00151FD0" w:rsidRPr="00C76BA7" w:rsidRDefault="00151FD0" w:rsidP="00151FD0">
                      <w:pPr>
                        <w:pStyle w:val="My"/>
                        <w:jc w:val="both"/>
                        <w:rPr>
                          <w:color w:val="666666"/>
                          <w:szCs w:val="40"/>
                          <w:lang w:val="en-US"/>
                        </w:rPr>
                      </w:pPr>
                      <w:r w:rsidRPr="00E52394">
                        <w:rPr>
                          <w:color w:val="666666"/>
                          <w:lang w:val="en-US"/>
                        </w:rPr>
                        <w:t>Sed ut perspiciatis, unde omnis iste natus error sit voluptatem accusantium doloremque laudantium,</w:t>
                      </w:r>
                      <w:r w:rsidRPr="00E52394">
                        <w:rPr>
                          <w:rStyle w:val="sowc"/>
                          <w:color w:val="666666"/>
                          <w:lang w:val="en-US"/>
                        </w:rPr>
                        <w:t xml:space="preserve"> </w:t>
                      </w:r>
                      <w:r w:rsidRPr="00E52394">
                        <w:rPr>
                          <w:rStyle w:val="howc"/>
                          <w:color w:val="666666"/>
                          <w:lang w:val="en-US"/>
                        </w:rPr>
                        <w:t>totam</w:t>
                      </w:r>
                      <w:r w:rsidRPr="00E52394">
                        <w:rPr>
                          <w:color w:val="666666"/>
                          <w:lang w:val="en-US"/>
                        </w:rPr>
                        <w:t xml:space="preserve"> rem aperiam eaque ipsa, quae ab illo inventore veritatis et quasi architecto</w:t>
                      </w:r>
                      <w:r w:rsidRPr="00C76BA7">
                        <w:rPr>
                          <w:color w:val="666666"/>
                          <w:lang w:val="en-US"/>
                        </w:rPr>
                        <w:t xml:space="preserve"> bea</w:t>
                      </w:r>
                      <w:r w:rsidR="00CA494F" w:rsidRPr="00C76BA7">
                        <w:rPr>
                          <w:color w:val="666666"/>
                          <w:lang w:val="en-US"/>
                        </w:rPr>
                        <w:t xml:space="preserve"> inventore veritatis et quasi architecto beatae vitae dicta eos, qui ratione voluptatem sequi nesciunt, neque porro quisquam est, qui dolorem inventore veritatis et quasi architecto beatae vitae dicta eos, qui ratione voluptatem sequi nesciunt, neque porro quisquam est, qui dolorem inventore veritatis et quasi architecto beatae vitae dicta eos, qui ratione voluptatem sequi nesciunt, neque porro quisquam est, qui dolorem </w:t>
                      </w:r>
                      <w:r w:rsidRPr="00C76BA7">
                        <w:rPr>
                          <w:color w:val="666666"/>
                          <w:lang w:val="en-US"/>
                        </w:rPr>
                        <w:t>tae vitae dicta eos, qui ratione voluptatem sequi nesciunt, neque porro quisquam est, qui dolorem ipsum, quia dolor sit, amet, consectetur, adipisci velit, sed quia non numquam eius modi</w:t>
                      </w:r>
                      <w:r w:rsidRPr="00C76BA7">
                        <w:rPr>
                          <w:rStyle w:val="sowc"/>
                          <w:color w:val="666666"/>
                          <w:lang w:val="en-US"/>
                        </w:rPr>
                        <w:t xml:space="preserve"> </w:t>
                      </w:r>
                      <w:r w:rsidRPr="00C76BA7">
                        <w:rPr>
                          <w:rStyle w:val="howc"/>
                          <w:color w:val="666666"/>
                          <w:lang w:val="en-US"/>
                        </w:rPr>
                        <w:t>tempora</w:t>
                      </w:r>
                      <w:r w:rsidRPr="00C76BA7">
                        <w:rPr>
                          <w:color w:val="666666"/>
                          <w:lang w:val="en-US"/>
                        </w:rPr>
                        <w:t xml:space="preserve"> incidunt, ut labore et dolore magnam aliquam quaerat voluptatem. ut enim ad minima veniam.</w:t>
                      </w:r>
                    </w:p>
                    <w:p w:rsidR="00151FD0" w:rsidRPr="00C76BA7" w:rsidRDefault="00151FD0" w:rsidP="00151FD0">
                      <w:pPr>
                        <w:pStyle w:val="MyHeadtitle"/>
                        <w:rPr>
                          <w:color w:val="666666"/>
                        </w:rPr>
                      </w:pPr>
                    </w:p>
                    <w:p w:rsidR="00151FD0" w:rsidRPr="00C76BA7" w:rsidRDefault="00151FD0" w:rsidP="00151FD0">
                      <w:pPr>
                        <w:pStyle w:val="My"/>
                        <w:jc w:val="both"/>
                        <w:rPr>
                          <w:rStyle w:val="sowc"/>
                          <w:b/>
                          <w:color w:val="666666"/>
                          <w:lang w:val="en-US"/>
                        </w:rPr>
                      </w:pPr>
                    </w:p>
                  </w:txbxContent>
                </v:textbox>
                <w10:wrap anchory="page"/>
              </v:shape>
            </w:pict>
          </mc:Fallback>
        </mc:AlternateContent>
      </w:r>
    </w:p>
    <w:p w:rsidR="004A73BF" w:rsidRPr="00084487" w:rsidRDefault="004A73BF" w:rsidP="007D5AC1"/>
    <w:p w:rsidR="004A73BF" w:rsidRPr="00084487" w:rsidRDefault="004A73BF" w:rsidP="007D5AC1"/>
    <w:p w:rsidR="004A73BF" w:rsidRPr="00084487" w:rsidRDefault="004A73BF" w:rsidP="007D5AC1"/>
    <w:p w:rsidR="004A73BF" w:rsidRPr="00084487" w:rsidRDefault="004A73BF" w:rsidP="007D5AC1"/>
    <w:p w:rsidR="004A73BF" w:rsidRPr="00084487" w:rsidRDefault="004A73BF" w:rsidP="007D5AC1"/>
    <w:p w:rsidR="004A73BF" w:rsidRPr="00084487" w:rsidRDefault="004A73BF" w:rsidP="007D5AC1"/>
    <w:p w:rsidR="004A73BF" w:rsidRPr="00084487" w:rsidRDefault="004A73BF" w:rsidP="007D5AC1"/>
    <w:p w:rsidR="00F0441F" w:rsidRPr="00084487" w:rsidRDefault="00F0441F" w:rsidP="007D5AC1"/>
    <w:p w:rsidR="00F0441F" w:rsidRPr="00084487" w:rsidRDefault="00F0441F" w:rsidP="007D5AC1"/>
    <w:p w:rsidR="00F0441F" w:rsidRPr="00084487" w:rsidRDefault="00F0441F" w:rsidP="007D5AC1"/>
    <w:p w:rsidR="00F0441F" w:rsidRPr="00084487" w:rsidRDefault="00F0441F" w:rsidP="007D5AC1"/>
    <w:p w:rsidR="00F0441F" w:rsidRPr="00084487" w:rsidRDefault="00F0441F" w:rsidP="007D5AC1"/>
    <w:p w:rsidR="00F0441F" w:rsidRPr="00084487" w:rsidRDefault="00F0441F" w:rsidP="007D5AC1"/>
    <w:p w:rsidR="00F0441F" w:rsidRPr="00084487" w:rsidRDefault="00EB7B07" w:rsidP="007D5AC1">
      <w:r>
        <w:rPr>
          <w:noProof/>
          <w:lang w:eastAsia="en-US"/>
        </w:rPr>
        <mc:AlternateContent>
          <mc:Choice Requires="wps">
            <w:drawing>
              <wp:anchor distT="36576" distB="36576" distL="36576" distR="36576" simplePos="0" relativeHeight="251658240" behindDoc="0" locked="0" layoutInCell="1" allowOverlap="1">
                <wp:simplePos x="0" y="0"/>
                <wp:positionH relativeFrom="column">
                  <wp:posOffset>457200</wp:posOffset>
                </wp:positionH>
                <wp:positionV relativeFrom="page">
                  <wp:posOffset>3314700</wp:posOffset>
                </wp:positionV>
                <wp:extent cx="6400800" cy="1943100"/>
                <wp:effectExtent l="0" t="0" r="0" b="0"/>
                <wp:wrapNone/>
                <wp:docPr id="4"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9431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linkedTxbx id="3" seq="2"/>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029" type="#_x0000_t202" style="position:absolute;margin-left:36pt;margin-top:261pt;width:7in;height:153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" filled="f" fillcolor="#fffffe" stroked="f" strokecolor="#212120" insetpen="t">
                <v:textbox inset="2.88pt,2.88pt,2.88pt,2.88pt">
                  <w:txbxContent/>
                </v:textbox>
                <w10:wrap anchory="page"/>
              </v:shape>
            </w:pict>
          </mc:Fallback>
        </mc:AlternateContent>
      </w:r>
    </w:p>
    <w:p w:rsidR="00664743" w:rsidRPr="00084487" w:rsidRDefault="00664743" w:rsidP="007D5AC1"/>
    <w:p w:rsidR="00664743" w:rsidRPr="00084487" w:rsidRDefault="00664743" w:rsidP="007D5AC1"/>
    <w:p w:rsidR="00F0441F" w:rsidRPr="00084487" w:rsidRDefault="00F0441F" w:rsidP="007D5AC1"/>
    <w:p w:rsidR="00F0441F" w:rsidRPr="00084487" w:rsidRDefault="00F0441F" w:rsidP="007D5AC1"/>
    <w:p w:rsidR="00F0441F" w:rsidRPr="00084487" w:rsidRDefault="00F0441F" w:rsidP="007D5AC1"/>
    <w:p w:rsidR="00F0441F" w:rsidRPr="00084487" w:rsidRDefault="00F0441F" w:rsidP="007D5AC1"/>
    <w:p w:rsidR="00F0441F" w:rsidRPr="00084487" w:rsidRDefault="00F0441F" w:rsidP="007D5AC1"/>
    <w:p w:rsidR="00F0441F" w:rsidRPr="00084487" w:rsidRDefault="00F0441F" w:rsidP="007D5AC1"/>
    <w:p w:rsidR="00F0441F" w:rsidRPr="00084487" w:rsidRDefault="00F0441F" w:rsidP="007D5AC1"/>
    <w:p w:rsidR="00F0441F" w:rsidRPr="00084487" w:rsidRDefault="00F0441F" w:rsidP="007D5AC1"/>
    <w:p w:rsidR="00F0441F" w:rsidRPr="00084487" w:rsidRDefault="00F0441F" w:rsidP="007D5AC1"/>
    <w:p w:rsidR="00BE34C5" w:rsidRPr="00084487" w:rsidRDefault="00EB7B07" w:rsidP="007D5AC1">
      <w:r>
        <w:rPr>
          <w:noProof/>
          <w:lang w:eastAsia="en-US"/>
        </w:rPr>
        <w:drawing>
          <wp:anchor distT="0" distB="0" distL="114300" distR="114300" simplePos="0" relativeHeight="251662336" behindDoc="1" locked="0" layoutInCell="1" allowOverlap="1">
            <wp:simplePos x="0" y="0"/>
            <wp:positionH relativeFrom="column">
              <wp:posOffset>-114300</wp:posOffset>
            </wp:positionH>
            <wp:positionV relativeFrom="paragraph">
              <wp:posOffset>15875</wp:posOffset>
            </wp:positionV>
            <wp:extent cx="3453765" cy="5360035"/>
            <wp:effectExtent l="0" t="0" r="0" b="0"/>
            <wp:wrapNone/>
            <wp:docPr id="386" name="Picture 38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3765" cy="53600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60288" behindDoc="1" locked="0" layoutInCell="1" allowOverlap="1">
            <wp:simplePos x="0" y="0"/>
            <wp:positionH relativeFrom="column">
              <wp:posOffset>3200400</wp:posOffset>
            </wp:positionH>
            <wp:positionV relativeFrom="paragraph">
              <wp:posOffset>130175</wp:posOffset>
            </wp:positionV>
            <wp:extent cx="3847465" cy="4229100"/>
            <wp:effectExtent l="0" t="0" r="635" b="0"/>
            <wp:wrapNone/>
            <wp:docPr id="384" name="Picture 38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7465" cy="422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34C5" w:rsidRPr="00084487" w:rsidRDefault="00EB7B07" w:rsidP="007D5AC1">
      <w:r>
        <w:rPr>
          <w:noProof/>
          <w:lang w:eastAsia="en-US"/>
        </w:rPr>
        <mc:AlternateContent>
          <mc:Choice Requires="wps">
            <w:drawing>
              <wp:anchor distT="36576" distB="36576" distL="36576" distR="36576" simplePos="0" relativeHeight="251657216" behindDoc="0" locked="0" layoutInCell="1" allowOverlap="1">
                <wp:simplePos x="0" y="0"/>
                <wp:positionH relativeFrom="column">
                  <wp:posOffset>571500</wp:posOffset>
                </wp:positionH>
                <wp:positionV relativeFrom="page">
                  <wp:posOffset>5600700</wp:posOffset>
                </wp:positionV>
                <wp:extent cx="2400300" cy="3771900"/>
                <wp:effectExtent l="0" t="0" r="0" b="0"/>
                <wp:wrapNone/>
                <wp:docPr id="3"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7719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linkedTxbx id="3" seq="1"/>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1" o:spid="_x0000_s1030" type="#_x0000_t202" style="position:absolute;margin-left:45pt;margin-top:441pt;width:189pt;height:297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" filled="f" fillcolor="#fffffe" stroked="f" strokecolor="#212120" insetpen="t">
                <v:textbox style="mso-next-textbox:#Text Box 223" inset="2.88pt,2.88pt,2.88pt,2.88pt">
                  <w:txbxContent/>
                </v:textbox>
                <w10:wrap anchory="page"/>
              </v:shape>
            </w:pict>
          </mc:Fallback>
        </mc:AlternateContent>
      </w:r>
    </w:p>
    <w:p w:rsidR="00BE34C5" w:rsidRPr="00084487" w:rsidRDefault="00BE34C5" w:rsidP="007D5AC1"/>
    <w:p w:rsidR="00F0441F" w:rsidRPr="00084487" w:rsidRDefault="00F0441F" w:rsidP="007D5AC1"/>
    <w:p w:rsidR="00F0441F" w:rsidRPr="00084487" w:rsidRDefault="00F0441F" w:rsidP="007D5AC1"/>
    <w:p w:rsidR="00664743" w:rsidRPr="00084487" w:rsidRDefault="00664743" w:rsidP="007D5AC1"/>
    <w:p w:rsidR="00664743" w:rsidRPr="00084487" w:rsidRDefault="00664743" w:rsidP="007D5AC1"/>
    <w:p w:rsidR="00664743" w:rsidRPr="00084487" w:rsidRDefault="00664743" w:rsidP="007D5AC1"/>
    <w:p w:rsidR="00664743" w:rsidRPr="00084487" w:rsidRDefault="00664743" w:rsidP="007D5AC1"/>
    <w:p w:rsidR="00664743" w:rsidRPr="00084487" w:rsidRDefault="00664743" w:rsidP="007D5AC1"/>
    <w:p w:rsidR="00664743" w:rsidRPr="00084487" w:rsidRDefault="00664743" w:rsidP="007D5AC1"/>
    <w:p w:rsidR="00664743" w:rsidRPr="00084487" w:rsidRDefault="00664743" w:rsidP="007D5AC1"/>
    <w:p w:rsidR="00664743" w:rsidRPr="00084487" w:rsidRDefault="00664743" w:rsidP="007D5AC1"/>
    <w:p w:rsidR="00664743" w:rsidRPr="00084487" w:rsidRDefault="00664743" w:rsidP="007D5AC1"/>
    <w:p w:rsidR="00664743" w:rsidRPr="00084487" w:rsidRDefault="00664743" w:rsidP="007D5AC1"/>
    <w:p w:rsidR="00664743" w:rsidRPr="00084487" w:rsidRDefault="00664743" w:rsidP="007D5AC1"/>
    <w:p w:rsidR="00664743" w:rsidRPr="00084487" w:rsidRDefault="00664743" w:rsidP="007D5AC1"/>
    <w:p w:rsidR="00664743" w:rsidRPr="00084487" w:rsidRDefault="00664743" w:rsidP="007D5AC1"/>
    <w:p w:rsidR="00664743" w:rsidRPr="00084487" w:rsidRDefault="00664743" w:rsidP="007D5AC1"/>
    <w:p w:rsidR="00664743" w:rsidRPr="00084487" w:rsidRDefault="00664743" w:rsidP="007D5AC1"/>
    <w:p w:rsidR="00664743" w:rsidRPr="00084487" w:rsidRDefault="00664743" w:rsidP="007D5AC1"/>
    <w:p w:rsidR="00664743" w:rsidRPr="00084487" w:rsidRDefault="002D2E2F" w:rsidP="002D2E2F">
      <w:pPr>
        <w:tabs>
          <w:tab w:val="left" w:pos="9012"/>
        </w:tabs>
      </w:pPr>
      <w:r w:rsidRPr="00084487">
        <w:tab/>
      </w:r>
    </w:p>
    <w:p w:rsidR="00664743" w:rsidRPr="00084487" w:rsidRDefault="00664743" w:rsidP="007D5AC1"/>
    <w:p w:rsidR="00664743" w:rsidRPr="00084487" w:rsidRDefault="00664743" w:rsidP="007D5AC1"/>
    <w:p w:rsidR="00664743" w:rsidRPr="00084487" w:rsidRDefault="00664743" w:rsidP="007D5AC1"/>
    <w:p w:rsidR="00664743" w:rsidRPr="00084487" w:rsidRDefault="00664743" w:rsidP="007D5AC1"/>
    <w:p w:rsidR="00664743" w:rsidRPr="00084487" w:rsidRDefault="00664743" w:rsidP="007D5AC1"/>
    <w:p w:rsidR="00664743" w:rsidRPr="00084487" w:rsidRDefault="00664743" w:rsidP="007D5AC1"/>
    <w:p w:rsidR="00664743" w:rsidRPr="00084487" w:rsidRDefault="00664743" w:rsidP="007D5AC1"/>
    <w:p w:rsidR="00664743" w:rsidRPr="00084487" w:rsidRDefault="00664743" w:rsidP="007D5AC1"/>
    <w:p w:rsidR="00664743" w:rsidRPr="00084487" w:rsidRDefault="00EB7B07" w:rsidP="007D5AC1">
      <w:r>
        <w:rPr>
          <w:noProof/>
          <w:lang w:eastAsia="en-US"/>
        </w:rPr>
        <mc:AlternateContent>
          <mc:Choice Requires="wps">
            <w:drawing>
              <wp:anchor distT="36576" distB="36576" distL="36576" distR="36576" simplePos="0" relativeHeight="251655168" behindDoc="0" locked="0" layoutInCell="1" allowOverlap="1">
                <wp:simplePos x="0" y="0"/>
                <wp:positionH relativeFrom="column">
                  <wp:posOffset>571500</wp:posOffset>
                </wp:positionH>
                <wp:positionV relativeFrom="page">
                  <wp:posOffset>1600200</wp:posOffset>
                </wp:positionV>
                <wp:extent cx="6400800" cy="6286500"/>
                <wp:effectExtent l="0" t="0" r="0" b="0"/>
                <wp:wrapNone/>
                <wp:docPr id="2"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2865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AB16C9" w:rsidRPr="00E52394" w:rsidRDefault="00AB16C9" w:rsidP="00AB16C9">
                            <w:pPr>
                              <w:pStyle w:val="MyHeadtitle"/>
                              <w:rPr>
                                <w:color w:val="302C2D"/>
                              </w:rPr>
                            </w:pPr>
                            <w:r w:rsidRPr="00E52394">
                              <w:rPr>
                                <w:color w:val="302C2D"/>
                              </w:rPr>
                              <w:t>Heading 2</w:t>
                            </w:r>
                          </w:p>
                          <w:p w:rsidR="00AB16C9" w:rsidRPr="000873B1" w:rsidRDefault="00AB16C9" w:rsidP="00AB16C9">
                            <w:pPr>
                              <w:pStyle w:val="My"/>
                              <w:jc w:val="both"/>
                              <w:rPr>
                                <w:rStyle w:val="sowc"/>
                                <w:color w:val="FFFFFF"/>
                                <w:lang w:val="en-US"/>
                              </w:rPr>
                            </w:pPr>
                            <w:r w:rsidRPr="000873B1">
                              <w:rPr>
                                <w:rStyle w:val="sowc"/>
                                <w:color w:val="FFFFFF"/>
                                <w:lang w:val="en-US"/>
                              </w:rPr>
                              <w:t>re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et feugiat nulla facilisis.</w:t>
                            </w:r>
                          </w:p>
                          <w:p w:rsidR="00AB16C9" w:rsidRPr="000873B1" w:rsidRDefault="00AB16C9" w:rsidP="00AB16C9">
                            <w:pPr>
                              <w:pStyle w:val="My"/>
                              <w:jc w:val="both"/>
                              <w:rPr>
                                <w:rStyle w:val="sowc"/>
                                <w:color w:val="FFFFFF"/>
                                <w:lang w:val="en-US"/>
                              </w:rPr>
                            </w:pPr>
                          </w:p>
                          <w:p w:rsidR="00AB16C9" w:rsidRPr="00B54600" w:rsidRDefault="00AB16C9" w:rsidP="00AB16C9">
                            <w:pPr>
                              <w:pStyle w:val="My"/>
                              <w:jc w:val="both"/>
                              <w:rPr>
                                <w:color w:val="666666"/>
                                <w:szCs w:val="40"/>
                                <w:lang w:val="en-US"/>
                              </w:rPr>
                            </w:pPr>
                            <w:r w:rsidRPr="000873B1">
                              <w:rPr>
                                <w:color w:val="FFFFFF"/>
                                <w:lang w:val="en-US"/>
                              </w:rPr>
                              <w:t xml:space="preserve">Sed ut perspiciatis, unde omnis iste natus error sit voluptatem accusantium </w:t>
                            </w:r>
                            <w:r w:rsidRPr="00B54600">
                              <w:rPr>
                                <w:color w:val="666666"/>
                                <w:lang w:val="en-US"/>
                              </w:rPr>
                              <w:t>doloremque laudantium,</w:t>
                            </w:r>
                            <w:r w:rsidRPr="00B54600">
                              <w:rPr>
                                <w:rStyle w:val="sowc"/>
                                <w:color w:val="666666"/>
                                <w:lang w:val="en-US"/>
                              </w:rPr>
                              <w:t xml:space="preserve"> </w:t>
                            </w:r>
                            <w:r w:rsidRPr="00B54600">
                              <w:rPr>
                                <w:rStyle w:val="howc"/>
                                <w:color w:val="666666"/>
                                <w:lang w:val="en-US"/>
                              </w:rPr>
                              <w:t>totam</w:t>
                            </w:r>
                            <w:r w:rsidRPr="00B54600">
                              <w:rPr>
                                <w:color w:val="666666"/>
                                <w:lang w:val="en-US"/>
                              </w:rPr>
                              <w:t xml:space="preserve"> rem aperiam eaque ipsa, quae ab illo inventore veritatis et quasi architecto beatae vitae dicta sunt, explicabo. nemo enim ipsam voluptatem, quia voluptas sit, aspernatur aut odit aut</w:t>
                            </w:r>
                            <w:r w:rsidRPr="00B54600">
                              <w:rPr>
                                <w:rStyle w:val="sowc"/>
                                <w:color w:val="666666"/>
                                <w:lang w:val="en-US"/>
                              </w:rPr>
                              <w:t xml:space="preserve"> </w:t>
                            </w:r>
                            <w:r w:rsidRPr="00B54600">
                              <w:rPr>
                                <w:rStyle w:val="howc"/>
                                <w:color w:val="666666"/>
                                <w:lang w:val="en-US"/>
                              </w:rPr>
                              <w:t>fugit,</w:t>
                            </w:r>
                            <w:r w:rsidRPr="00B54600">
                              <w:rPr>
                                <w:color w:val="666666"/>
                                <w:lang w:val="en-US"/>
                              </w:rPr>
                              <w:t xml:space="preserve"> sed quia consequuntur magni dolores eos, qui ratione voluptatem sequi nesciunt, neque porro quisquam est, qui dolorem ipsum, quia dolor sit, amet, consectetur, adipisci velit, sed quia non numquam eius modi</w:t>
                            </w:r>
                            <w:r w:rsidRPr="00B54600">
                              <w:rPr>
                                <w:rStyle w:val="sowc"/>
                                <w:color w:val="666666"/>
                                <w:lang w:val="en-US"/>
                              </w:rPr>
                              <w:t xml:space="preserve"> </w:t>
                            </w:r>
                            <w:r w:rsidRPr="00B54600">
                              <w:rPr>
                                <w:rStyle w:val="howc"/>
                                <w:color w:val="666666"/>
                                <w:lang w:val="en-US"/>
                              </w:rPr>
                              <w:t>tempora</w:t>
                            </w:r>
                            <w:r w:rsidRPr="00B54600">
                              <w:rPr>
                                <w:color w:val="666666"/>
                                <w:lang w:val="en-US"/>
                              </w:rPr>
                              <w:t xml:space="preserve"> incidunt, ut labore et dolore magnam aliquam quaerat voluptatem. ut enim ad minima veniam.</w:t>
                            </w:r>
                          </w:p>
                          <w:p w:rsidR="00AB16C9" w:rsidRPr="00B54600" w:rsidRDefault="00AB16C9" w:rsidP="00AB16C9">
                            <w:pPr>
                              <w:pStyle w:val="My"/>
                              <w:jc w:val="both"/>
                              <w:rPr>
                                <w:rStyle w:val="sowc"/>
                                <w:color w:val="666666"/>
                                <w:lang w:val="en-US"/>
                              </w:rPr>
                            </w:pPr>
                          </w:p>
                          <w:p w:rsidR="00AB16C9" w:rsidRPr="000873B1" w:rsidRDefault="00AB16C9" w:rsidP="00AB16C9">
                            <w:pPr>
                              <w:pStyle w:val="MyHeadtitle"/>
                              <w:rPr>
                                <w:color w:val="FFFFFF"/>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31" type="#_x0000_t202" style="position:absolute;margin-left:45pt;margin-top:126pt;width:7in;height:495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" filled="f" fillcolor="#fffffe" stroked="f" strokecolor="#212120" insetpen="t">
                <v:textbox inset="2.88pt,2.88pt,2.88pt,2.88pt">
                  <w:txbxContent>
                    <w:p w:rsidR="00AB16C9" w:rsidRPr="00E52394" w:rsidRDefault="00AB16C9" w:rsidP="00AB16C9">
                      <w:pPr>
                        <w:pStyle w:val="MyHeadtitle"/>
                        <w:rPr>
                          <w:color w:val="302C2D"/>
                        </w:rPr>
                      </w:pPr>
                      <w:r w:rsidRPr="00E52394">
                        <w:rPr>
                          <w:color w:val="302C2D"/>
                        </w:rPr>
                        <w:t>Heading 2</w:t>
                      </w:r>
                    </w:p>
                    <w:p w:rsidR="00AB16C9" w:rsidRPr="000873B1" w:rsidRDefault="00AB16C9" w:rsidP="00AB16C9">
                      <w:pPr>
                        <w:pStyle w:val="My"/>
                        <w:jc w:val="both"/>
                        <w:rPr>
                          <w:rStyle w:val="sowc"/>
                          <w:color w:val="FFFFFF"/>
                          <w:lang w:val="en-US"/>
                        </w:rPr>
                      </w:pPr>
                      <w:r w:rsidRPr="000873B1">
                        <w:rPr>
                          <w:rStyle w:val="sowc"/>
                          <w:color w:val="FFFFFF"/>
                          <w:lang w:val="en-US"/>
                        </w:rPr>
                        <w:t>re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et feugiat nulla facilisis.</w:t>
                      </w:r>
                    </w:p>
                    <w:p w:rsidR="00AB16C9" w:rsidRPr="000873B1" w:rsidRDefault="00AB16C9" w:rsidP="00AB16C9">
                      <w:pPr>
                        <w:pStyle w:val="My"/>
                        <w:jc w:val="both"/>
                        <w:rPr>
                          <w:rStyle w:val="sowc"/>
                          <w:color w:val="FFFFFF"/>
                          <w:lang w:val="en-US"/>
                        </w:rPr>
                      </w:pPr>
                    </w:p>
                    <w:p w:rsidR="00AB16C9" w:rsidRPr="00B54600" w:rsidRDefault="00AB16C9" w:rsidP="00AB16C9">
                      <w:pPr>
                        <w:pStyle w:val="My"/>
                        <w:jc w:val="both"/>
                        <w:rPr>
                          <w:color w:val="666666"/>
                          <w:szCs w:val="40"/>
                          <w:lang w:val="en-US"/>
                        </w:rPr>
                      </w:pPr>
                      <w:r w:rsidRPr="000873B1">
                        <w:rPr>
                          <w:color w:val="FFFFFF"/>
                          <w:lang w:val="en-US"/>
                        </w:rPr>
                        <w:t xml:space="preserve">Sed ut perspiciatis, unde omnis iste natus error sit voluptatem accusantium </w:t>
                      </w:r>
                      <w:r w:rsidRPr="00B54600">
                        <w:rPr>
                          <w:color w:val="666666"/>
                          <w:lang w:val="en-US"/>
                        </w:rPr>
                        <w:t>doloremque laudantium,</w:t>
                      </w:r>
                      <w:r w:rsidRPr="00B54600">
                        <w:rPr>
                          <w:rStyle w:val="sowc"/>
                          <w:color w:val="666666"/>
                          <w:lang w:val="en-US"/>
                        </w:rPr>
                        <w:t xml:space="preserve"> </w:t>
                      </w:r>
                      <w:r w:rsidRPr="00B54600">
                        <w:rPr>
                          <w:rStyle w:val="howc"/>
                          <w:color w:val="666666"/>
                          <w:lang w:val="en-US"/>
                        </w:rPr>
                        <w:t>totam</w:t>
                      </w:r>
                      <w:r w:rsidRPr="00B54600">
                        <w:rPr>
                          <w:color w:val="666666"/>
                          <w:lang w:val="en-US"/>
                        </w:rPr>
                        <w:t xml:space="preserve"> rem aperiam eaque ipsa, quae ab illo inventore veritatis et quasi architecto beatae vitae dicta sunt, explicabo. nemo enim ipsam voluptatem, quia voluptas sit, aspernatur aut odit aut</w:t>
                      </w:r>
                      <w:r w:rsidRPr="00B54600">
                        <w:rPr>
                          <w:rStyle w:val="sowc"/>
                          <w:color w:val="666666"/>
                          <w:lang w:val="en-US"/>
                        </w:rPr>
                        <w:t xml:space="preserve"> </w:t>
                      </w:r>
                      <w:r w:rsidRPr="00B54600">
                        <w:rPr>
                          <w:rStyle w:val="howc"/>
                          <w:color w:val="666666"/>
                          <w:lang w:val="en-US"/>
                        </w:rPr>
                        <w:t>fugit,</w:t>
                      </w:r>
                      <w:r w:rsidRPr="00B54600">
                        <w:rPr>
                          <w:color w:val="666666"/>
                          <w:lang w:val="en-US"/>
                        </w:rPr>
                        <w:t xml:space="preserve"> sed quia consequuntur magni dolores eos, qui ratione voluptatem sequi nesciunt, neque porro quisquam est, qui dolorem ipsum, quia dolor sit, amet, consectetur, adipisci velit, sed quia non numquam eius modi</w:t>
                      </w:r>
                      <w:r w:rsidRPr="00B54600">
                        <w:rPr>
                          <w:rStyle w:val="sowc"/>
                          <w:color w:val="666666"/>
                          <w:lang w:val="en-US"/>
                        </w:rPr>
                        <w:t xml:space="preserve"> </w:t>
                      </w:r>
                      <w:r w:rsidRPr="00B54600">
                        <w:rPr>
                          <w:rStyle w:val="howc"/>
                          <w:color w:val="666666"/>
                          <w:lang w:val="en-US"/>
                        </w:rPr>
                        <w:t>tempora</w:t>
                      </w:r>
                      <w:r w:rsidRPr="00B54600">
                        <w:rPr>
                          <w:color w:val="666666"/>
                          <w:lang w:val="en-US"/>
                        </w:rPr>
                        <w:t xml:space="preserve"> incidunt, ut labore et dolore magnam aliquam quaerat voluptatem. ut enim ad minima veniam.</w:t>
                      </w:r>
                    </w:p>
                    <w:p w:rsidR="00AB16C9" w:rsidRPr="00B54600" w:rsidRDefault="00AB16C9" w:rsidP="00AB16C9">
                      <w:pPr>
                        <w:pStyle w:val="My"/>
                        <w:jc w:val="both"/>
                        <w:rPr>
                          <w:rStyle w:val="sowc"/>
                          <w:color w:val="666666"/>
                          <w:lang w:val="en-US"/>
                        </w:rPr>
                      </w:pPr>
                    </w:p>
                    <w:p w:rsidR="00AB16C9" w:rsidRPr="000873B1" w:rsidRDefault="00AB16C9" w:rsidP="00AB16C9">
                      <w:pPr>
                        <w:pStyle w:val="MyHeadtitle"/>
                        <w:rPr>
                          <w:color w:val="FFFFFF"/>
                        </w:rPr>
                      </w:pPr>
                    </w:p>
                  </w:txbxContent>
                </v:textbox>
                <w10:wrap anchory="page"/>
              </v:shape>
            </w:pict>
          </mc:Fallback>
        </mc:AlternateContent>
      </w:r>
    </w:p>
    <w:p w:rsidR="00664743" w:rsidRPr="00084487" w:rsidRDefault="00664743" w:rsidP="007D5AC1"/>
    <w:p w:rsidR="00664743" w:rsidRPr="00084487" w:rsidRDefault="00664743" w:rsidP="007D5AC1"/>
    <w:p w:rsidR="00664743" w:rsidRPr="00084487" w:rsidRDefault="00664743" w:rsidP="007D5AC1"/>
    <w:p w:rsidR="00664743" w:rsidRPr="00084487" w:rsidRDefault="00664743" w:rsidP="007D5AC1"/>
    <w:p w:rsidR="00664743" w:rsidRPr="00084487" w:rsidRDefault="00664743" w:rsidP="007D5AC1"/>
    <w:p w:rsidR="00F0441F" w:rsidRPr="00084487" w:rsidRDefault="00F0441F" w:rsidP="007D5AC1"/>
    <w:p w:rsidR="00664743" w:rsidRPr="00084487" w:rsidRDefault="00664743" w:rsidP="007D5AC1"/>
    <w:p w:rsidR="00664743" w:rsidRPr="00084487" w:rsidRDefault="00664743" w:rsidP="007D5AC1"/>
    <w:p w:rsidR="00664743" w:rsidRPr="00084487" w:rsidRDefault="00664743" w:rsidP="007D5AC1"/>
    <w:p w:rsidR="00664743" w:rsidRPr="00084487" w:rsidRDefault="00664743" w:rsidP="007D5AC1"/>
    <w:p w:rsidR="00E619FE" w:rsidRDefault="0065314E" w:rsidP="0065314E">
      <w:pPr>
        <w:tabs>
          <w:tab w:val="left" w:pos="3300"/>
        </w:tabs>
      </w:pPr>
      <w:r w:rsidRPr="00084487">
        <w:tab/>
      </w:r>
    </w:p>
    <w:p w:rsidR="00E619FE" w:rsidRPr="00E619FE" w:rsidRDefault="00E619FE" w:rsidP="00E619FE"/>
    <w:p w:rsidR="00E619FE" w:rsidRPr="00E619FE" w:rsidRDefault="00E619FE" w:rsidP="00E619FE"/>
    <w:p w:rsidR="00E619FE" w:rsidRPr="00E619FE" w:rsidRDefault="00E619FE" w:rsidP="00E619FE"/>
    <w:p w:rsidR="00E619FE" w:rsidRPr="00E619FE" w:rsidRDefault="00E619FE" w:rsidP="00E619FE"/>
    <w:p w:rsidR="00E619FE" w:rsidRPr="00E619FE" w:rsidRDefault="00E619FE" w:rsidP="00E619FE"/>
    <w:p w:rsidR="00E619FE" w:rsidRPr="00E619FE" w:rsidRDefault="00E619FE" w:rsidP="00E619FE"/>
    <w:p w:rsidR="00E619FE" w:rsidRPr="00E619FE" w:rsidRDefault="00E619FE" w:rsidP="00E619FE"/>
    <w:p w:rsidR="00E619FE" w:rsidRPr="00E619FE" w:rsidRDefault="00E619FE" w:rsidP="00E619FE"/>
    <w:p w:rsidR="00E619FE" w:rsidRPr="00E619FE" w:rsidRDefault="00E619FE" w:rsidP="00E619FE"/>
    <w:p w:rsidR="00E619FE" w:rsidRPr="00E619FE" w:rsidRDefault="00E619FE" w:rsidP="00E619FE"/>
    <w:p w:rsidR="00E619FE" w:rsidRPr="00E619FE" w:rsidRDefault="00E619FE" w:rsidP="00E619FE"/>
    <w:p w:rsidR="00E619FE" w:rsidRPr="00E619FE" w:rsidRDefault="00E619FE" w:rsidP="00E619FE"/>
    <w:p w:rsidR="00E619FE" w:rsidRPr="00E619FE" w:rsidRDefault="00E619FE" w:rsidP="00E619FE"/>
    <w:p w:rsidR="00E619FE" w:rsidRPr="00E619FE" w:rsidRDefault="00E619FE" w:rsidP="00E619FE"/>
    <w:p w:rsidR="00E619FE" w:rsidRPr="00E619FE" w:rsidRDefault="00E619FE" w:rsidP="00E619FE"/>
    <w:p w:rsidR="00E619FE" w:rsidRPr="00E619FE" w:rsidRDefault="00E619FE" w:rsidP="00E619FE"/>
    <w:p w:rsidR="00E619FE" w:rsidRPr="00E619FE" w:rsidRDefault="00E619FE" w:rsidP="00E619FE"/>
    <w:p w:rsidR="00E619FE" w:rsidRPr="00E619FE" w:rsidRDefault="00E619FE" w:rsidP="00E619FE"/>
    <w:p w:rsidR="00E619FE" w:rsidRPr="00E619FE" w:rsidRDefault="00E619FE" w:rsidP="00E619FE"/>
    <w:p w:rsidR="00E619FE" w:rsidRPr="00E619FE" w:rsidRDefault="00EB7B07" w:rsidP="00E619FE">
      <w:r>
        <w:rPr>
          <w:noProof/>
          <w:lang w:eastAsia="en-US"/>
        </w:rPr>
        <w:drawing>
          <wp:anchor distT="0" distB="0" distL="114300" distR="114300" simplePos="0" relativeHeight="251661312" behindDoc="1" locked="0" layoutInCell="1" allowOverlap="1">
            <wp:simplePos x="0" y="0"/>
            <wp:positionH relativeFrom="column">
              <wp:posOffset>-114300</wp:posOffset>
            </wp:positionH>
            <wp:positionV relativeFrom="paragraph">
              <wp:posOffset>57785</wp:posOffset>
            </wp:positionV>
            <wp:extent cx="8107680" cy="3867150"/>
            <wp:effectExtent l="0" t="0" r="7620" b="0"/>
            <wp:wrapNone/>
            <wp:docPr id="385" name="Picture 38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07680" cy="3867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19FE" w:rsidRPr="00E619FE" w:rsidRDefault="00E619FE" w:rsidP="00E619FE"/>
    <w:p w:rsidR="00E619FE" w:rsidRDefault="00E619FE" w:rsidP="00E619FE"/>
    <w:p w:rsidR="00E619FE" w:rsidRPr="00E619FE" w:rsidRDefault="00E619FE" w:rsidP="00E619FE"/>
    <w:p w:rsidR="00E619FE" w:rsidRDefault="00E619FE" w:rsidP="00E619FE"/>
    <w:p w:rsidR="00664743" w:rsidRPr="00E619FE" w:rsidRDefault="00664743" w:rsidP="00E619FE">
      <w:pPr>
        <w:ind w:firstLine="708"/>
      </w:pPr>
    </w:p>
    <w:sectPr w:rsidR="00664743" w:rsidRPr="00E619FE" w:rsidSect="002D2E2F">
      <w:headerReference w:type="default" r:id="rId11"/>
      <w:footerReference w:type="default" r:id="rId12"/>
      <w:pgSz w:w="11906" w:h="16838"/>
      <w:pgMar w:top="0" w:right="26" w:bottom="0" w:left="0" w:header="708" w:footer="3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0943" w:rsidRDefault="00F00943">
      <w:r>
        <w:separator/>
      </w:r>
    </w:p>
  </w:endnote>
  <w:endnote w:type="continuationSeparator" w:id="0">
    <w:p w:rsidR="00F00943" w:rsidRDefault="00F00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441F" w:rsidRPr="00B3059B" w:rsidRDefault="00EB7B07" w:rsidP="002D2E2F">
    <w:pPr>
      <w:pStyle w:val="Piedepgina"/>
      <w:tabs>
        <w:tab w:val="clear" w:pos="4677"/>
        <w:tab w:val="center" w:pos="2160"/>
      </w:tabs>
      <w:ind w:left="540" w:right="540"/>
      <w:jc w:val="right"/>
      <w:rPr>
        <w:rFonts w:ascii="Verdana" w:hAnsi="Verdana"/>
        <w:noProof/>
      </w:rPr>
    </w:pPr>
    <w:r>
      <w:rPr>
        <w:rFonts w:ascii="Verdana" w:hAnsi="Verdana"/>
        <w:noProof/>
        <w:lang w:eastAsia="en-US"/>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-123190</wp:posOffset>
              </wp:positionV>
              <wp:extent cx="7086600" cy="0"/>
              <wp:effectExtent l="9525" t="10160" r="9525" b="889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E7638"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7pt" to="8in,-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"/>
          </w:pict>
        </mc:Fallback>
      </mc:AlternateContent>
    </w:r>
    <w:r w:rsidR="00664743" w:rsidRPr="00B3059B">
      <w:rPr>
        <w:rFonts w:ascii="Verdana" w:hAnsi="Verdana"/>
        <w:noProof/>
      </w:rPr>
      <w:t xml:space="preserve"> </w:t>
    </w:r>
    <w:r w:rsidR="00664743" w:rsidRPr="00B3059B">
      <w:rPr>
        <w:rFonts w:ascii="Verdana" w:hAnsi="Verdana"/>
        <w:noProof/>
      </w:rPr>
      <w:fldChar w:fldCharType="begin"/>
    </w:r>
    <w:r w:rsidR="00664743" w:rsidRPr="00B3059B">
      <w:rPr>
        <w:rFonts w:ascii="Verdana" w:hAnsi="Verdana"/>
        <w:noProof/>
      </w:rPr>
      <w:instrText xml:space="preserve"> PAGE </w:instrText>
    </w:r>
    <w:r w:rsidR="00664743" w:rsidRPr="00B3059B">
      <w:rPr>
        <w:rFonts w:ascii="Verdana" w:hAnsi="Verdana"/>
        <w:noProof/>
      </w:rPr>
      <w:fldChar w:fldCharType="separate"/>
    </w:r>
    <w:r>
      <w:rPr>
        <w:rFonts w:ascii="Verdana" w:hAnsi="Verdana"/>
        <w:noProof/>
      </w:rPr>
      <w:t>3</w:t>
    </w:r>
    <w:r w:rsidR="00664743" w:rsidRPr="00B3059B">
      <w:rPr>
        <w:rFonts w:ascii="Verdana" w:hAnsi="Verdana"/>
        <w:noProof/>
      </w:rPr>
      <w:fldChar w:fldCharType="end"/>
    </w:r>
    <w:r w:rsidR="00664743" w:rsidRPr="00B3059B">
      <w:rPr>
        <w:rFonts w:ascii="Verdana" w:hAnsi="Verdana"/>
        <w:noProof/>
      </w:rPr>
      <w:t xml:space="preserve"> </w:t>
    </w:r>
  </w:p>
  <w:p w:rsidR="002D2E2F" w:rsidRPr="00B3059B" w:rsidRDefault="002D2E2F" w:rsidP="002D2E2F">
    <w:pPr>
      <w:pStyle w:val="Piedepgina"/>
      <w:tabs>
        <w:tab w:val="clear" w:pos="4677"/>
        <w:tab w:val="center" w:pos="2160"/>
      </w:tabs>
      <w:ind w:left="540" w:right="540"/>
      <w:rPr>
        <w:rFonts w:ascii="Verdana" w:hAnsi="Verdana"/>
      </w:rPr>
    </w:pPr>
    <w:r w:rsidRPr="00B3059B">
      <w:rPr>
        <w:rFonts w:ascii="Verdana" w:hAnsi="Verdana" w:cs="Arial"/>
        <w:color w:val="000000"/>
      </w:rPr>
      <w:t>Document Name</w:t>
    </w:r>
    <w:r w:rsidRPr="00B3059B">
      <w:rPr>
        <w:rFonts w:ascii="Verdana" w:hAnsi="Verdana" w:cs="Arial"/>
        <w:color w:val="000000"/>
      </w:rPr>
      <w:br/>
      <w:t>Your Company Name (C) Copyright (Print Date)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0943" w:rsidRDefault="00F00943">
      <w:r>
        <w:separator/>
      </w:r>
    </w:p>
  </w:footnote>
  <w:footnote w:type="continuationSeparator" w:id="0">
    <w:p w:rsidR="00F00943" w:rsidRDefault="00F00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2E2F" w:rsidRPr="00B3059B" w:rsidRDefault="002D2E2F" w:rsidP="002D2E2F">
    <w:pPr>
      <w:pStyle w:val="Encabezado"/>
      <w:ind w:left="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3D0E368"/>
    <w:lvl w:ilvl="0">
      <w:start w:val="1"/>
      <w:numFmt w:val="bullet"/>
      <w:lvlText w:val=""/>
      <w:lvlJc w:val="left"/>
      <w:pPr>
        <w:tabs>
          <w:tab w:val="num" w:pos="360"/>
        </w:tabs>
        <w:ind w:left="360" w:hanging="360"/>
      </w:pPr>
      <w:rPr>
        <w:rFonts w:ascii="Symbol" w:hAnsi="Symbol" w:hint="default"/>
      </w:rPr>
    </w:lvl>
  </w:abstractNum>
  <w:num w:numId="1" w16cid:durableId="862480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colormru v:ext="edit" colors="#002363,#196dc8,#cfcfd7,#3a71ca,#4e71b6,#7d96c9,#d9d9d5,#f1f1e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5D6"/>
    <w:rsid w:val="000010CF"/>
    <w:rsid w:val="00011ED4"/>
    <w:rsid w:val="00021AB5"/>
    <w:rsid w:val="00027BD8"/>
    <w:rsid w:val="00067418"/>
    <w:rsid w:val="00084487"/>
    <w:rsid w:val="000873B1"/>
    <w:rsid w:val="000A0B9C"/>
    <w:rsid w:val="000C22EC"/>
    <w:rsid w:val="000D1636"/>
    <w:rsid w:val="000E65FE"/>
    <w:rsid w:val="000F36F5"/>
    <w:rsid w:val="00120A74"/>
    <w:rsid w:val="00142DE5"/>
    <w:rsid w:val="00151FD0"/>
    <w:rsid w:val="001565D6"/>
    <w:rsid w:val="00165042"/>
    <w:rsid w:val="00170756"/>
    <w:rsid w:val="00193B83"/>
    <w:rsid w:val="001A17BC"/>
    <w:rsid w:val="001A60AA"/>
    <w:rsid w:val="001C486A"/>
    <w:rsid w:val="001D70E8"/>
    <w:rsid w:val="00202C7F"/>
    <w:rsid w:val="00203898"/>
    <w:rsid w:val="00242CE4"/>
    <w:rsid w:val="00250EA6"/>
    <w:rsid w:val="00253665"/>
    <w:rsid w:val="00253D45"/>
    <w:rsid w:val="0027415D"/>
    <w:rsid w:val="00277ADB"/>
    <w:rsid w:val="002936B2"/>
    <w:rsid w:val="002A11DD"/>
    <w:rsid w:val="002B1837"/>
    <w:rsid w:val="002C29A8"/>
    <w:rsid w:val="002C322F"/>
    <w:rsid w:val="002C44A7"/>
    <w:rsid w:val="002C6C2F"/>
    <w:rsid w:val="002D2E2F"/>
    <w:rsid w:val="002D7284"/>
    <w:rsid w:val="002E7BDF"/>
    <w:rsid w:val="002F1A6B"/>
    <w:rsid w:val="00302896"/>
    <w:rsid w:val="00302927"/>
    <w:rsid w:val="00303521"/>
    <w:rsid w:val="00325350"/>
    <w:rsid w:val="00326E92"/>
    <w:rsid w:val="003425C7"/>
    <w:rsid w:val="003516E5"/>
    <w:rsid w:val="003620A3"/>
    <w:rsid w:val="00374974"/>
    <w:rsid w:val="00395555"/>
    <w:rsid w:val="003B5F34"/>
    <w:rsid w:val="003C7BC2"/>
    <w:rsid w:val="003D1B6B"/>
    <w:rsid w:val="003D3B3E"/>
    <w:rsid w:val="003E3000"/>
    <w:rsid w:val="003E603D"/>
    <w:rsid w:val="003F320B"/>
    <w:rsid w:val="00437201"/>
    <w:rsid w:val="00441F76"/>
    <w:rsid w:val="00451EA1"/>
    <w:rsid w:val="004550DE"/>
    <w:rsid w:val="00456B8A"/>
    <w:rsid w:val="0046293B"/>
    <w:rsid w:val="00472A30"/>
    <w:rsid w:val="00477487"/>
    <w:rsid w:val="00483959"/>
    <w:rsid w:val="0048460A"/>
    <w:rsid w:val="004931EC"/>
    <w:rsid w:val="004A61C2"/>
    <w:rsid w:val="004A73BF"/>
    <w:rsid w:val="004C56F8"/>
    <w:rsid w:val="004D6E72"/>
    <w:rsid w:val="004F0CA9"/>
    <w:rsid w:val="004F173F"/>
    <w:rsid w:val="004F3DEC"/>
    <w:rsid w:val="004F6FD5"/>
    <w:rsid w:val="0051301E"/>
    <w:rsid w:val="005464A1"/>
    <w:rsid w:val="00550F55"/>
    <w:rsid w:val="00563BCA"/>
    <w:rsid w:val="0057122B"/>
    <w:rsid w:val="00575A7E"/>
    <w:rsid w:val="005929C2"/>
    <w:rsid w:val="005A31BE"/>
    <w:rsid w:val="005A555D"/>
    <w:rsid w:val="005B1FD8"/>
    <w:rsid w:val="005B3F57"/>
    <w:rsid w:val="005B496C"/>
    <w:rsid w:val="005C4A56"/>
    <w:rsid w:val="005D5995"/>
    <w:rsid w:val="005D6C05"/>
    <w:rsid w:val="005E599A"/>
    <w:rsid w:val="005E79F7"/>
    <w:rsid w:val="0060063C"/>
    <w:rsid w:val="00607EBC"/>
    <w:rsid w:val="0061033F"/>
    <w:rsid w:val="00613870"/>
    <w:rsid w:val="00620AD1"/>
    <w:rsid w:val="00624168"/>
    <w:rsid w:val="0064034E"/>
    <w:rsid w:val="0065314E"/>
    <w:rsid w:val="00654B6C"/>
    <w:rsid w:val="00664743"/>
    <w:rsid w:val="006820CC"/>
    <w:rsid w:val="00686904"/>
    <w:rsid w:val="00691AAD"/>
    <w:rsid w:val="006B053E"/>
    <w:rsid w:val="006B470F"/>
    <w:rsid w:val="006C3563"/>
    <w:rsid w:val="00713B5B"/>
    <w:rsid w:val="00721613"/>
    <w:rsid w:val="00736346"/>
    <w:rsid w:val="0075302D"/>
    <w:rsid w:val="0076568C"/>
    <w:rsid w:val="00766846"/>
    <w:rsid w:val="007717FC"/>
    <w:rsid w:val="00785EF6"/>
    <w:rsid w:val="00792305"/>
    <w:rsid w:val="007B0248"/>
    <w:rsid w:val="007D5AC1"/>
    <w:rsid w:val="00810F28"/>
    <w:rsid w:val="008115FC"/>
    <w:rsid w:val="00815DCC"/>
    <w:rsid w:val="00817F7F"/>
    <w:rsid w:val="008319EF"/>
    <w:rsid w:val="00834519"/>
    <w:rsid w:val="00841063"/>
    <w:rsid w:val="008477D0"/>
    <w:rsid w:val="008523D8"/>
    <w:rsid w:val="00872419"/>
    <w:rsid w:val="00887B35"/>
    <w:rsid w:val="00894A08"/>
    <w:rsid w:val="008A10FA"/>
    <w:rsid w:val="008D5AE9"/>
    <w:rsid w:val="008D7151"/>
    <w:rsid w:val="00904C13"/>
    <w:rsid w:val="0090669D"/>
    <w:rsid w:val="00911927"/>
    <w:rsid w:val="00916CC1"/>
    <w:rsid w:val="0094182A"/>
    <w:rsid w:val="00951CB8"/>
    <w:rsid w:val="009547D9"/>
    <w:rsid w:val="00964BA5"/>
    <w:rsid w:val="009A0AAB"/>
    <w:rsid w:val="009A0F3E"/>
    <w:rsid w:val="009B11F6"/>
    <w:rsid w:val="009B2045"/>
    <w:rsid w:val="009C09F5"/>
    <w:rsid w:val="009E10A6"/>
    <w:rsid w:val="00A1297B"/>
    <w:rsid w:val="00A14C7C"/>
    <w:rsid w:val="00A1732F"/>
    <w:rsid w:val="00A308CE"/>
    <w:rsid w:val="00A36885"/>
    <w:rsid w:val="00A37E8F"/>
    <w:rsid w:val="00A53CA1"/>
    <w:rsid w:val="00A644D2"/>
    <w:rsid w:val="00A80198"/>
    <w:rsid w:val="00A80207"/>
    <w:rsid w:val="00A8148B"/>
    <w:rsid w:val="00A973F5"/>
    <w:rsid w:val="00AB16C9"/>
    <w:rsid w:val="00AD55C1"/>
    <w:rsid w:val="00B02057"/>
    <w:rsid w:val="00B17751"/>
    <w:rsid w:val="00B267F5"/>
    <w:rsid w:val="00B3059B"/>
    <w:rsid w:val="00B30918"/>
    <w:rsid w:val="00B32E9E"/>
    <w:rsid w:val="00B54600"/>
    <w:rsid w:val="00B551F0"/>
    <w:rsid w:val="00B62F80"/>
    <w:rsid w:val="00B75296"/>
    <w:rsid w:val="00B7740F"/>
    <w:rsid w:val="00B77902"/>
    <w:rsid w:val="00BA51C7"/>
    <w:rsid w:val="00BE2C3F"/>
    <w:rsid w:val="00BE34C5"/>
    <w:rsid w:val="00BF37D2"/>
    <w:rsid w:val="00BF7934"/>
    <w:rsid w:val="00C1089B"/>
    <w:rsid w:val="00C21593"/>
    <w:rsid w:val="00C34D48"/>
    <w:rsid w:val="00C562F4"/>
    <w:rsid w:val="00C751CB"/>
    <w:rsid w:val="00C76BA7"/>
    <w:rsid w:val="00C875D7"/>
    <w:rsid w:val="00C90C16"/>
    <w:rsid w:val="00CA494F"/>
    <w:rsid w:val="00CD0733"/>
    <w:rsid w:val="00CD3751"/>
    <w:rsid w:val="00CD55CA"/>
    <w:rsid w:val="00CF4852"/>
    <w:rsid w:val="00CF7881"/>
    <w:rsid w:val="00CF7D70"/>
    <w:rsid w:val="00D05A04"/>
    <w:rsid w:val="00D14628"/>
    <w:rsid w:val="00D1568E"/>
    <w:rsid w:val="00D17480"/>
    <w:rsid w:val="00D278F8"/>
    <w:rsid w:val="00D32C3B"/>
    <w:rsid w:val="00D3445C"/>
    <w:rsid w:val="00D57674"/>
    <w:rsid w:val="00D80A18"/>
    <w:rsid w:val="00D83470"/>
    <w:rsid w:val="00DB415D"/>
    <w:rsid w:val="00DC59B0"/>
    <w:rsid w:val="00DD7771"/>
    <w:rsid w:val="00DE25B7"/>
    <w:rsid w:val="00DE5163"/>
    <w:rsid w:val="00E00418"/>
    <w:rsid w:val="00E52394"/>
    <w:rsid w:val="00E55666"/>
    <w:rsid w:val="00E619FE"/>
    <w:rsid w:val="00EB4AF9"/>
    <w:rsid w:val="00EB7395"/>
    <w:rsid w:val="00EB7B07"/>
    <w:rsid w:val="00EE3315"/>
    <w:rsid w:val="00F00943"/>
    <w:rsid w:val="00F0441F"/>
    <w:rsid w:val="00F10C2C"/>
    <w:rsid w:val="00F36533"/>
    <w:rsid w:val="00F406CE"/>
    <w:rsid w:val="00F416B5"/>
    <w:rsid w:val="00F5435D"/>
    <w:rsid w:val="00F60BE9"/>
    <w:rsid w:val="00F610F3"/>
    <w:rsid w:val="00FA66E5"/>
    <w:rsid w:val="00FB40E4"/>
    <w:rsid w:val="00FB435D"/>
    <w:rsid w:val="00FD1131"/>
    <w:rsid w:val="00FD117B"/>
    <w:rsid w:val="00FE001D"/>
    <w:rsid w:val="00FE506B"/>
    <w:rsid w:val="00FE5E5C"/>
    <w:rsid w:val="00FF6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2363,#196dc8,#cfcfd7,#3a71ca,#4e71b6,#7d96c9,#d9d9d5,#f1f1ef"/>
    </o:shapedefaults>
    <o:shapelayout v:ext="edit">
      <o:idmap v:ext="edit" data="2"/>
    </o:shapelayout>
  </w:shapeDefaults>
  <w:decimalSymbol w:val=","/>
  <w:listSeparator w:val=";"/>
  <w15:docId w15:val="{7F14C83C-AFAA-4901-8576-9FB5D395E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ko-KR"/>
    </w:rPr>
  </w:style>
  <w:style w:type="paragraph" w:styleId="Ttulo1">
    <w:name w:val="heading 1"/>
    <w:basedOn w:val="Normal"/>
    <w:next w:val="Normal"/>
    <w:qFormat/>
    <w:rsid w:val="00277ADB"/>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
    <w:name w:val="Стиль1"/>
    <w:basedOn w:val="Normal"/>
    <w:rsid w:val="00D278F8"/>
  </w:style>
  <w:style w:type="paragraph" w:styleId="Encabezado">
    <w:name w:val="header"/>
    <w:basedOn w:val="Normal"/>
    <w:rsid w:val="007D5AC1"/>
    <w:pPr>
      <w:tabs>
        <w:tab w:val="center" w:pos="4677"/>
        <w:tab w:val="right" w:pos="9355"/>
      </w:tabs>
    </w:pPr>
  </w:style>
  <w:style w:type="paragraph" w:styleId="Piedepgina">
    <w:name w:val="footer"/>
    <w:basedOn w:val="Normal"/>
    <w:rsid w:val="007D5AC1"/>
    <w:pPr>
      <w:tabs>
        <w:tab w:val="center" w:pos="4677"/>
        <w:tab w:val="right" w:pos="9355"/>
      </w:tabs>
    </w:pPr>
  </w:style>
  <w:style w:type="character" w:customStyle="1" w:styleId="sowc">
    <w:name w:val="sowc"/>
    <w:basedOn w:val="Fuentedeprrafopredeter"/>
    <w:rsid w:val="001A17BC"/>
  </w:style>
  <w:style w:type="character" w:customStyle="1" w:styleId="howc">
    <w:name w:val="howc"/>
    <w:basedOn w:val="Fuentedeprrafopredeter"/>
    <w:rsid w:val="001A17BC"/>
  </w:style>
  <w:style w:type="paragraph" w:customStyle="1" w:styleId="My">
    <w:name w:val="My"/>
    <w:rsid w:val="00277ADB"/>
    <w:rPr>
      <w:rFonts w:ascii="Verdana" w:hAnsi="Verdana" w:cs="Arial"/>
      <w:sz w:val="24"/>
      <w:szCs w:val="24"/>
      <w:lang w:val="uk-UA" w:eastAsia="ko-KR"/>
    </w:rPr>
  </w:style>
  <w:style w:type="character" w:styleId="Hipervnculo">
    <w:name w:val="Hyperlink"/>
    <w:basedOn w:val="Fuentedeprrafopredeter"/>
    <w:rsid w:val="00170756"/>
    <w:rPr>
      <w:color w:val="0000FF"/>
      <w:u w:val="single"/>
    </w:rPr>
  </w:style>
  <w:style w:type="paragraph" w:customStyle="1" w:styleId="MyHeadtitle">
    <w:name w:val="My Head title"/>
    <w:basedOn w:val="Ttulo1"/>
    <w:rsid w:val="004F6FD5"/>
    <w:rPr>
      <w:rFonts w:ascii="Verdana" w:hAnsi="Verdana"/>
      <w:sz w:val="36"/>
    </w:rPr>
  </w:style>
  <w:style w:type="paragraph" w:customStyle="1" w:styleId="Mysubhead">
    <w:name w:val="My subhead"/>
    <w:basedOn w:val="MyHeadtitle"/>
    <w:rsid w:val="004F6FD5"/>
    <w:pPr>
      <w:jc w:val="right"/>
    </w:pPr>
    <w:rPr>
      <w:sz w:val="32"/>
    </w:rPr>
  </w:style>
  <w:style w:type="character" w:styleId="Nmerodepgina">
    <w:name w:val="page number"/>
    <w:basedOn w:val="Fuentedeprrafopredeter"/>
    <w:rsid w:val="00F04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ADIGMA\Desktop\Portadas\Farmacolog&#237;a\Portadas%20de%20farmacolog&#237;a%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Portadas de farmacología 2.dotx</Template>
  <TotalTime>0</TotalTime>
  <Pages>3</Pages>
  <Words>24</Words>
  <Characters>135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PowerPoint Template</vt:lpstr>
    </vt:vector>
  </TitlesOfParts>
  <Company/>
  <LinksUpToDate>false</LinksUpToDate>
  <CharactersWithSpaces>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Template</dc:title>
  <dc:subject/>
  <dc:creator>Windows User</dc:creator>
  <cp:keywords/>
  <dc:description/>
  <cp:lastModifiedBy>Xavier Sánchez Tolsa</cp:lastModifiedBy>
  <cp:revision>1</cp:revision>
  <dcterms:created xsi:type="dcterms:W3CDTF">2023-07-26T08:17:00Z</dcterms:created>
  <dcterms:modified xsi:type="dcterms:W3CDTF">2023-07-26T08:17:00Z</dcterms:modified>
</cp:coreProperties>
</file>